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7" w:rsidRDefault="00751697" w:rsidP="00676CD4">
      <w:pPr>
        <w:pStyle w:val="Infodoc"/>
        <w:tabs>
          <w:tab w:val="clear" w:pos="1418"/>
          <w:tab w:val="left" w:pos="1800"/>
        </w:tabs>
        <w:spacing w:before="240" w:after="120"/>
        <w:ind w:left="0" w:firstLine="0"/>
        <w:jc w:val="center"/>
        <w:rPr>
          <w:b/>
          <w:bCs/>
        </w:rPr>
      </w:pPr>
      <w:r>
        <w:rPr>
          <w:b/>
          <w:bCs/>
        </w:rPr>
        <w:t xml:space="preserve">Patent Statement and Licensing Declaration </w:t>
      </w:r>
      <w:r w:rsidR="00B238EB">
        <w:rPr>
          <w:b/>
          <w:bCs/>
        </w:rPr>
        <w:t xml:space="preserve">Form </w:t>
      </w:r>
      <w:r>
        <w:rPr>
          <w:b/>
          <w:bCs/>
        </w:rPr>
        <w:t>for ITU-T/ITU-R Recommendation | ISO/IEC Deliverable</w:t>
      </w:r>
    </w:p>
    <w:tbl>
      <w:tblPr>
        <w:tblW w:w="9843" w:type="dxa"/>
        <w:tblInd w:w="170" w:type="dxa"/>
        <w:tblLayout w:type="fixed"/>
        <w:tblLook w:val="0000"/>
      </w:tblPr>
      <w:tblGrid>
        <w:gridCol w:w="3357"/>
        <w:gridCol w:w="3243"/>
        <w:gridCol w:w="3243"/>
      </w:tblGrid>
      <w:tr w:rsidR="007516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7" w:type="dxa"/>
          </w:tcPr>
          <w:p w:rsidR="00751697" w:rsidRDefault="00622AA9" w:rsidP="00B9569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65455" cy="4826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3" w:type="dxa"/>
          </w:tcPr>
          <w:p w:rsidR="00751697" w:rsidRDefault="00622AA9" w:rsidP="00B9569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40055" cy="39814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3" w:type="dxa"/>
          </w:tcPr>
          <w:p w:rsidR="00751697" w:rsidRDefault="00622AA9" w:rsidP="00B9569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40055" cy="39814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697" w:rsidRDefault="00751697" w:rsidP="00676CD4">
      <w:pPr>
        <w:pStyle w:val="AnnexTitle"/>
      </w:pPr>
      <w:r>
        <w:rPr>
          <w:sz w:val="24"/>
        </w:rPr>
        <w:t>Patent Statement and Licensing Declaration</w:t>
      </w:r>
      <w:r>
        <w:rPr>
          <w:sz w:val="24"/>
        </w:rPr>
        <w:br/>
      </w:r>
      <w:r>
        <w:t xml:space="preserve">for ITU-T/ITU-R Recommendation </w:t>
      </w:r>
      <w:r>
        <w:sym w:font="Symbol" w:char="00BD"/>
      </w:r>
      <w:r>
        <w:t xml:space="preserve"> ISO/IEC Deliverable</w:t>
      </w:r>
    </w:p>
    <w:p w:rsidR="00751697" w:rsidRDefault="00AF4543" w:rsidP="00751697">
      <w:pPr>
        <w:jc w:val="center"/>
        <w:rPr>
          <w:i/>
          <w:sz w:val="20"/>
        </w:rPr>
      </w:pPr>
      <w:r w:rsidRPr="004A00EF">
        <w:rPr>
          <w:i/>
          <w:sz w:val="20"/>
        </w:rPr>
        <w:t xml:space="preserve">This </w:t>
      </w:r>
      <w:smartTag w:uri="urn:schemas-microsoft-com:office:smarttags" w:element="PersonName">
        <w:r w:rsidRPr="004A00EF">
          <w:rPr>
            <w:i/>
            <w:sz w:val="20"/>
          </w:rPr>
          <w:t>de</w:t>
        </w:r>
      </w:smartTag>
      <w:r w:rsidRPr="004A00EF">
        <w:rPr>
          <w:i/>
          <w:sz w:val="20"/>
        </w:rPr>
        <w:t>claration does not represent an actual grant of a license</w:t>
      </w:r>
    </w:p>
    <w:p w:rsidR="00CE22AD" w:rsidRDefault="00CE22AD" w:rsidP="00751697">
      <w:pPr>
        <w:jc w:val="center"/>
        <w:rPr>
          <w:i/>
          <w:sz w:val="20"/>
        </w:rPr>
      </w:pPr>
    </w:p>
    <w:p w:rsidR="00751697" w:rsidRDefault="00751697" w:rsidP="00751697">
      <w:pPr>
        <w:tabs>
          <w:tab w:val="left" w:pos="1440"/>
          <w:tab w:val="left" w:pos="3261"/>
          <w:tab w:val="decimal" w:pos="5670"/>
        </w:tabs>
      </w:pPr>
      <w:r>
        <w:t>Please return to the relevant</w:t>
      </w:r>
      <w:r>
        <w:rPr>
          <w:b/>
        </w:rPr>
        <w:t xml:space="preserve"> </w:t>
      </w:r>
      <w:r>
        <w:t>organization(s) as instructed below per document type:</w:t>
      </w:r>
    </w:p>
    <w:tbl>
      <w:tblPr>
        <w:tblW w:w="10081" w:type="dxa"/>
        <w:tblInd w:w="108" w:type="dxa"/>
        <w:tblLayout w:type="fixed"/>
        <w:tblLook w:val="0000"/>
      </w:tblPr>
      <w:tblGrid>
        <w:gridCol w:w="62"/>
        <w:gridCol w:w="1915"/>
        <w:gridCol w:w="574"/>
        <w:gridCol w:w="2489"/>
        <w:gridCol w:w="2340"/>
        <w:gridCol w:w="1668"/>
        <w:gridCol w:w="23"/>
        <w:gridCol w:w="834"/>
        <w:gridCol w:w="176"/>
      </w:tblGrid>
      <w:tr w:rsidR="007516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176" w:type="dxa"/>
          <w:cantSplit/>
        </w:trPr>
        <w:tc>
          <w:tcPr>
            <w:tcW w:w="2489" w:type="dxa"/>
            <w:gridSpan w:val="2"/>
          </w:tcPr>
          <w:p w:rsidR="00751697" w:rsidRPr="00E953EF" w:rsidRDefault="00751697" w:rsidP="00B95693">
            <w:pPr>
              <w:tabs>
                <w:tab w:val="bar" w:pos="-2552"/>
                <w:tab w:val="center" w:pos="-142"/>
                <w:tab w:val="left" w:pos="1440"/>
                <w:tab w:val="left" w:pos="3261"/>
                <w:tab w:val="decimal" w:pos="5103"/>
                <w:tab w:val="decimal" w:pos="5245"/>
              </w:tabs>
              <w:spacing w:before="60"/>
              <w:ind w:right="-1423"/>
              <w:rPr>
                <w:sz w:val="16"/>
              </w:rPr>
            </w:pPr>
            <w:r w:rsidRPr="00E953EF">
              <w:rPr>
                <w:sz w:val="16"/>
              </w:rPr>
              <w:t>Director</w:t>
            </w:r>
          </w:p>
          <w:p w:rsidR="00751697" w:rsidRPr="00E953EF" w:rsidRDefault="00751697" w:rsidP="00B95693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Times New Roman" w:eastAsia="Times New Roman" w:hAnsi="Times New Roman" w:cs="Times New Roman"/>
                <w:szCs w:val="20"/>
                <w:lang w:val="en-GB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en-GB"/>
              </w:rPr>
              <w:t>Telecommunication Standardization Bureau</w:t>
            </w:r>
          </w:p>
          <w:p w:rsidR="00751697" w:rsidRPr="00E953EF" w:rsidRDefault="00751697" w:rsidP="00B95693">
            <w:pPr>
              <w:pStyle w:val="BalloonText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en-GB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en-GB"/>
              </w:rPr>
              <w:t>International Telecommunication</w:t>
            </w:r>
            <w:r w:rsidRPr="00E953EF">
              <w:rPr>
                <w:rFonts w:ascii="Times New Roman" w:eastAsia="Times New Roman" w:hAnsi="Times New Roman" w:cs="Times New Roman"/>
                <w:szCs w:val="20"/>
                <w:lang w:val="en-GB"/>
              </w:rPr>
              <w:br/>
            </w:r>
            <w:smartTag w:uri="urn:schemas-microsoft-com:office:smarttags" w:element="place">
              <w:r w:rsidRPr="00E953EF">
                <w:rPr>
                  <w:rFonts w:ascii="Times New Roman" w:eastAsia="Times New Roman" w:hAnsi="Times New Roman" w:cs="Times New Roman"/>
                  <w:szCs w:val="20"/>
                  <w:lang w:val="en-GB"/>
                </w:rPr>
                <w:t>Union</w:t>
              </w:r>
            </w:smartTag>
          </w:p>
          <w:p w:rsidR="00751697" w:rsidRPr="00E953EF" w:rsidRDefault="00751697" w:rsidP="00B95693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en-GB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en-GB"/>
              </w:rPr>
              <w:t xml:space="preserve">Place </w:t>
            </w:r>
            <w:smartTag w:uri="urn:schemas-microsoft-com:office:smarttags" w:element="PersonName">
              <w:r w:rsidRPr="00E953EF">
                <w:rPr>
                  <w:rFonts w:ascii="Times New Roman" w:eastAsia="Times New Roman" w:hAnsi="Times New Roman" w:cs="Times New Roman"/>
                  <w:szCs w:val="20"/>
                  <w:lang w:val="en-GB"/>
                </w:rPr>
                <w:t>de</w:t>
              </w:r>
            </w:smartTag>
            <w:r w:rsidRPr="00E953EF">
              <w:rPr>
                <w:rFonts w:ascii="Times New Roman" w:eastAsia="Times New Roman" w:hAnsi="Times New Roman" w:cs="Times New Roman"/>
                <w:szCs w:val="20"/>
                <w:lang w:val="en-GB"/>
              </w:rPr>
              <w:t>s Nations</w:t>
            </w:r>
          </w:p>
          <w:p w:rsidR="00751697" w:rsidRPr="00E953EF" w:rsidRDefault="00751697" w:rsidP="00B95693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en-GB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en-GB"/>
              </w:rPr>
              <w:t>CH</w:t>
            </w:r>
            <w:r w:rsidRPr="00E953EF">
              <w:rPr>
                <w:rFonts w:ascii="Times New Roman" w:eastAsia="Times New Roman" w:hAnsi="Times New Roman" w:cs="Times New Roman"/>
                <w:szCs w:val="20"/>
                <w:lang w:val="en-GB"/>
              </w:rPr>
              <w:noBreakHyphen/>
              <w:t xml:space="preserve">1211 </w:t>
            </w:r>
            <w:smartTag w:uri="urn:schemas-microsoft-com:office:smarttags" w:element="City">
              <w:smartTag w:uri="urn:schemas-microsoft-com:office:smarttags" w:element="place">
                <w:r w:rsidRPr="00E953EF">
                  <w:rPr>
                    <w:rFonts w:ascii="Times New Roman" w:eastAsia="Times New Roman" w:hAnsi="Times New Roman" w:cs="Times New Roman"/>
                    <w:szCs w:val="20"/>
                    <w:lang w:val="en-GB"/>
                  </w:rPr>
                  <w:t>Geneva</w:t>
                </w:r>
              </w:smartTag>
            </w:smartTag>
            <w:r w:rsidRPr="00E953EF">
              <w:rPr>
                <w:rFonts w:ascii="Times New Roman" w:eastAsia="Times New Roman" w:hAnsi="Times New Roman" w:cs="Times New Roman"/>
                <w:szCs w:val="20"/>
                <w:lang w:val="en-GB"/>
              </w:rPr>
              <w:t xml:space="preserve"> 20,</w:t>
            </w:r>
          </w:p>
          <w:p w:rsidR="00751697" w:rsidRPr="00E953EF" w:rsidRDefault="00751697" w:rsidP="00B95693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953EF">
                  <w:rPr>
                    <w:rFonts w:ascii="Times New Roman" w:eastAsia="Times New Roman" w:hAnsi="Times New Roman" w:cs="Times New Roman"/>
                    <w:szCs w:val="20"/>
                    <w:lang w:val="en-GB"/>
                  </w:rPr>
                  <w:t>Switzerland</w:t>
                </w:r>
              </w:smartTag>
            </w:smartTag>
          </w:p>
          <w:p w:rsidR="00751697" w:rsidRPr="00E953EF" w:rsidRDefault="00751697" w:rsidP="00B95693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en-GB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en-GB"/>
              </w:rPr>
              <w:t>Fax: +41 22 730 5853</w:t>
            </w:r>
          </w:p>
          <w:p w:rsidR="00B749E8" w:rsidRPr="00E953EF" w:rsidRDefault="00B749E8" w:rsidP="00B95693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en-GB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en-GB"/>
              </w:rPr>
              <w:t>Email:</w:t>
            </w:r>
            <w:r w:rsidR="007808E5" w:rsidRPr="00E953EF">
              <w:rPr>
                <w:rFonts w:ascii="Times New Roman" w:eastAsia="Times New Roman" w:hAnsi="Times New Roman" w:cs="Times New Roman"/>
                <w:szCs w:val="20"/>
                <w:lang w:val="en-GB"/>
              </w:rPr>
              <w:t xml:space="preserve"> </w:t>
            </w:r>
            <w:hyperlink r:id="rId10" w:history="1">
              <w:r w:rsidR="0051654B" w:rsidRPr="00E953EF">
                <w:rPr>
                  <w:rStyle w:val="Hyperlink"/>
                  <w:rFonts w:ascii="Times New Roman" w:eastAsia="Times New Roman" w:hAnsi="Times New Roman" w:cs="Times New Roman"/>
                </w:rPr>
                <w:t>tsbdir@itu.int</w:t>
              </w:r>
            </w:hyperlink>
          </w:p>
        </w:tc>
        <w:tc>
          <w:tcPr>
            <w:tcW w:w="2489" w:type="dxa"/>
          </w:tcPr>
          <w:p w:rsidR="00751697" w:rsidRPr="00E953EF" w:rsidRDefault="00751697" w:rsidP="00B95693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fr-FR"/>
              </w:rPr>
              <w:t>Director</w:t>
            </w:r>
          </w:p>
          <w:p w:rsidR="00751697" w:rsidRPr="00E953EF" w:rsidRDefault="00751697" w:rsidP="00B95693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fr-FR"/>
              </w:rPr>
              <w:t>Radiocommunication Bureau</w:t>
            </w:r>
          </w:p>
          <w:p w:rsidR="00751697" w:rsidRPr="00E953EF" w:rsidRDefault="00751697" w:rsidP="00B95693">
            <w:pPr>
              <w:pStyle w:val="BalloonText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fr-FR"/>
              </w:rPr>
              <w:t>International Telecommunication</w:t>
            </w:r>
            <w:r w:rsidRPr="00E953EF">
              <w:rPr>
                <w:rFonts w:ascii="Times New Roman" w:eastAsia="Times New Roman" w:hAnsi="Times New Roman" w:cs="Times New Roman"/>
                <w:szCs w:val="20"/>
                <w:lang w:val="fr-FR"/>
              </w:rPr>
              <w:br/>
              <w:t>Union</w:t>
            </w:r>
          </w:p>
          <w:p w:rsidR="00751697" w:rsidRPr="00E953EF" w:rsidRDefault="00751697" w:rsidP="00B95693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Place </w:t>
            </w:r>
            <w:smartTag w:uri="urn:schemas-microsoft-com:office:smarttags" w:element="PersonName">
              <w:r w:rsidRPr="00E953EF">
                <w:rPr>
                  <w:rFonts w:ascii="Times New Roman" w:eastAsia="Times New Roman" w:hAnsi="Times New Roman" w:cs="Times New Roman"/>
                  <w:szCs w:val="20"/>
                  <w:lang w:val="fr-FR"/>
                </w:rPr>
                <w:t>de</w:t>
              </w:r>
            </w:smartTag>
            <w:r w:rsidRPr="00E953EF">
              <w:rPr>
                <w:rFonts w:ascii="Times New Roman" w:eastAsia="Times New Roman" w:hAnsi="Times New Roman" w:cs="Times New Roman"/>
                <w:szCs w:val="20"/>
                <w:lang w:val="fr-FR"/>
              </w:rPr>
              <w:t>s Nations</w:t>
            </w:r>
          </w:p>
          <w:p w:rsidR="00751697" w:rsidRPr="00E953EF" w:rsidRDefault="00751697" w:rsidP="00B95693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de-CH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de-CH"/>
              </w:rPr>
              <w:t>CH</w:t>
            </w:r>
            <w:r w:rsidRPr="00E953EF">
              <w:rPr>
                <w:rFonts w:ascii="Times New Roman" w:eastAsia="Times New Roman" w:hAnsi="Times New Roman" w:cs="Times New Roman"/>
                <w:szCs w:val="20"/>
                <w:lang w:val="de-CH"/>
              </w:rPr>
              <w:noBreakHyphen/>
              <w:t>1211 Geneva 20,</w:t>
            </w:r>
          </w:p>
          <w:p w:rsidR="00751697" w:rsidRPr="00E953EF" w:rsidRDefault="00751697" w:rsidP="00B95693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de-CH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de-CH"/>
              </w:rPr>
              <w:t>Switzerland</w:t>
            </w:r>
          </w:p>
          <w:p w:rsidR="00751697" w:rsidRPr="00E953EF" w:rsidRDefault="00751697" w:rsidP="00B95693">
            <w:pPr>
              <w:pStyle w:val="BalloonText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40"/>
              <w:textAlignment w:val="auto"/>
              <w:rPr>
                <w:rFonts w:ascii="Times New Roman" w:eastAsia="Times New Roman" w:hAnsi="Times New Roman" w:cs="Times New Roman"/>
                <w:szCs w:val="20"/>
                <w:lang w:val="de-CH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de-CH"/>
              </w:rPr>
              <w:t>Fax: +41 22 730 5785</w:t>
            </w:r>
          </w:p>
          <w:p w:rsidR="00B749E8" w:rsidRPr="00E953EF" w:rsidRDefault="00B749E8" w:rsidP="00B95693">
            <w:pPr>
              <w:pStyle w:val="BalloonText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40"/>
              <w:textAlignment w:val="auto"/>
              <w:rPr>
                <w:rFonts w:ascii="Times New Roman" w:eastAsia="Times New Roman" w:hAnsi="Times New Roman" w:cs="Times New Roman"/>
                <w:szCs w:val="20"/>
                <w:lang w:val="de-CH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de-CH"/>
              </w:rPr>
              <w:t>Email:</w:t>
            </w:r>
            <w:r w:rsidR="00E953EF">
              <w:rPr>
                <w:rFonts w:ascii="Times New Roman" w:eastAsia="Times New Roman" w:hAnsi="Times New Roman" w:cs="Times New Roman"/>
                <w:szCs w:val="20"/>
                <w:lang w:val="de-CH"/>
              </w:rPr>
              <w:t xml:space="preserve"> </w:t>
            </w:r>
            <w:hyperlink r:id="rId11" w:history="1">
              <w:r w:rsidR="00E953EF" w:rsidRPr="00E953EF">
                <w:rPr>
                  <w:rStyle w:val="Hyperlink"/>
                  <w:rFonts w:ascii="Times New Roman" w:eastAsia="Times New Roman" w:hAnsi="Times New Roman" w:cs="Times New Roman"/>
                  <w:lang w:val="de-CH"/>
                </w:rPr>
                <w:t>brmail@itu.int</w:t>
              </w:r>
            </w:hyperlink>
            <w:r w:rsidR="00E953EF" w:rsidRPr="00E953EF">
              <w:rPr>
                <w:rFonts w:ascii="Times New Roman" w:eastAsia="Times New Roman" w:hAnsi="Times New Roman" w:cs="Times New Roman"/>
                <w:szCs w:val="20"/>
                <w:lang w:val="de-CH"/>
              </w:rPr>
              <w:t xml:space="preserve"> </w:t>
            </w:r>
            <w:r w:rsidR="00E953EF">
              <w:rPr>
                <w:rFonts w:ascii="Times New Roman" w:eastAsia="Times New Roman" w:hAnsi="Times New Roman" w:cs="Times New Roman"/>
                <w:szCs w:val="20"/>
                <w:lang w:val="de-CH"/>
              </w:rPr>
              <w:t xml:space="preserve">  </w:t>
            </w:r>
          </w:p>
        </w:tc>
        <w:tc>
          <w:tcPr>
            <w:tcW w:w="2340" w:type="dxa"/>
          </w:tcPr>
          <w:p w:rsidR="00751697" w:rsidRPr="00E953EF" w:rsidRDefault="00751697" w:rsidP="00B95693">
            <w:pPr>
              <w:tabs>
                <w:tab w:val="bar" w:pos="-2552"/>
                <w:tab w:val="center" w:pos="-142"/>
                <w:tab w:val="left" w:pos="1440"/>
                <w:tab w:val="left" w:pos="3261"/>
                <w:tab w:val="decimal" w:pos="5103"/>
                <w:tab w:val="decimal" w:pos="5245"/>
              </w:tabs>
              <w:spacing w:before="60"/>
              <w:ind w:right="-1423"/>
              <w:rPr>
                <w:sz w:val="16"/>
              </w:rPr>
            </w:pPr>
            <w:r w:rsidRPr="00E953EF">
              <w:rPr>
                <w:sz w:val="16"/>
              </w:rPr>
              <w:t>Secretary-General</w:t>
            </w:r>
          </w:p>
          <w:p w:rsidR="00751697" w:rsidRPr="00E953EF" w:rsidRDefault="00751697" w:rsidP="00461B5F">
            <w:pPr>
              <w:tabs>
                <w:tab w:val="bar" w:pos="-2552"/>
                <w:tab w:val="center" w:pos="-142"/>
                <w:tab w:val="left" w:pos="1440"/>
                <w:tab w:val="left" w:pos="3261"/>
                <w:tab w:val="decimal" w:pos="5103"/>
                <w:tab w:val="decimal" w:pos="5245"/>
              </w:tabs>
              <w:spacing w:before="60"/>
              <w:rPr>
                <w:sz w:val="16"/>
              </w:rPr>
            </w:pPr>
            <w:r w:rsidRPr="00E953EF">
              <w:rPr>
                <w:sz w:val="16"/>
              </w:rPr>
              <w:t>International Organization for</w:t>
            </w:r>
            <w:r w:rsidR="00461B5F" w:rsidRPr="00E953EF">
              <w:rPr>
                <w:sz w:val="16"/>
              </w:rPr>
              <w:t xml:space="preserve"> </w:t>
            </w:r>
            <w:r w:rsidRPr="00E953EF">
              <w:rPr>
                <w:sz w:val="16"/>
              </w:rPr>
              <w:t>Standardization</w:t>
            </w:r>
          </w:p>
          <w:p w:rsidR="00751697" w:rsidRPr="00E953EF" w:rsidRDefault="00751697" w:rsidP="00461B5F">
            <w:pPr>
              <w:tabs>
                <w:tab w:val="bar" w:pos="-2552"/>
                <w:tab w:val="center" w:pos="-142"/>
                <w:tab w:val="left" w:pos="1440"/>
                <w:tab w:val="left" w:pos="3261"/>
                <w:tab w:val="decimal" w:pos="5103"/>
                <w:tab w:val="decimal" w:pos="5245"/>
              </w:tabs>
              <w:spacing w:before="0"/>
              <w:ind w:right="-1423"/>
              <w:rPr>
                <w:sz w:val="16"/>
                <w:lang w:val="sv-SE"/>
              </w:rPr>
            </w:pPr>
            <w:r w:rsidRPr="00E953EF">
              <w:rPr>
                <w:sz w:val="16"/>
                <w:lang w:val="sv-SE"/>
              </w:rPr>
              <w:t xml:space="preserve">1 </w:t>
            </w:r>
            <w:r w:rsidR="00580635">
              <w:rPr>
                <w:sz w:val="16"/>
                <w:lang w:val="sv-SE"/>
              </w:rPr>
              <w:t>Chemin de la Voie-Creuse</w:t>
            </w:r>
          </w:p>
          <w:p w:rsidR="00751697" w:rsidRPr="00E953EF" w:rsidRDefault="00751697" w:rsidP="00461B5F">
            <w:pPr>
              <w:tabs>
                <w:tab w:val="bar" w:pos="-2552"/>
                <w:tab w:val="center" w:pos="-142"/>
                <w:tab w:val="left" w:pos="1440"/>
                <w:tab w:val="left" w:pos="3261"/>
                <w:tab w:val="decimal" w:pos="5103"/>
                <w:tab w:val="decimal" w:pos="5245"/>
              </w:tabs>
              <w:spacing w:before="0"/>
              <w:ind w:right="-1423"/>
              <w:rPr>
                <w:sz w:val="16"/>
                <w:lang w:val="sv-SE"/>
              </w:rPr>
            </w:pPr>
            <w:r w:rsidRPr="00E953EF">
              <w:rPr>
                <w:sz w:val="16"/>
                <w:lang w:val="sv-SE"/>
              </w:rPr>
              <w:t>CH-1211 Geneva 20</w:t>
            </w:r>
          </w:p>
          <w:p w:rsidR="00751697" w:rsidRPr="00E953EF" w:rsidRDefault="00751697" w:rsidP="00461B5F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sv-SE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sv-SE"/>
              </w:rPr>
              <w:t>Switzerland</w:t>
            </w:r>
          </w:p>
          <w:p w:rsidR="00751697" w:rsidRPr="00E953EF" w:rsidRDefault="00751697" w:rsidP="00461B5F">
            <w:pPr>
              <w:pStyle w:val="BalloonText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sv-SE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sv-SE"/>
              </w:rPr>
              <w:t>Fax: +41 22 733 3430</w:t>
            </w:r>
          </w:p>
          <w:p w:rsidR="00B749E8" w:rsidRPr="00E953EF" w:rsidRDefault="00B749E8" w:rsidP="00B95693">
            <w:pPr>
              <w:pStyle w:val="BalloonText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fr-FR"/>
              </w:rPr>
              <w:t>Email:</w:t>
            </w:r>
            <w:r w:rsidR="00204B17" w:rsidRPr="00E953EF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 </w:t>
            </w:r>
            <w:hyperlink r:id="rId12" w:history="1">
              <w:r w:rsidR="00755FA8" w:rsidRPr="00E953EF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t>patent.statements@iso.org</w:t>
              </w:r>
            </w:hyperlink>
          </w:p>
        </w:tc>
        <w:tc>
          <w:tcPr>
            <w:tcW w:w="2525" w:type="dxa"/>
            <w:gridSpan w:val="3"/>
          </w:tcPr>
          <w:p w:rsidR="00751697" w:rsidRPr="00E953EF" w:rsidRDefault="00751697" w:rsidP="00B95693">
            <w:pPr>
              <w:tabs>
                <w:tab w:val="bar" w:pos="-2552"/>
                <w:tab w:val="center" w:pos="-142"/>
                <w:tab w:val="left" w:pos="1440"/>
                <w:tab w:val="left" w:pos="3261"/>
                <w:tab w:val="decimal" w:pos="5103"/>
                <w:tab w:val="decimal" w:pos="5245"/>
              </w:tabs>
              <w:spacing w:before="60"/>
              <w:ind w:right="-1423"/>
              <w:rPr>
                <w:sz w:val="16"/>
              </w:rPr>
            </w:pPr>
            <w:r w:rsidRPr="00E953EF">
              <w:rPr>
                <w:sz w:val="16"/>
              </w:rPr>
              <w:t>General Secretary</w:t>
            </w:r>
          </w:p>
          <w:p w:rsidR="00751697" w:rsidRPr="00E953EF" w:rsidRDefault="00751697" w:rsidP="00B95693">
            <w:pPr>
              <w:pStyle w:val="BalloonText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Times New Roman" w:eastAsia="Times New Roman" w:hAnsi="Times New Roman" w:cs="Times New Roman"/>
                <w:szCs w:val="20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</w:rPr>
              <w:t>International Electrotechnical Commission</w:t>
            </w:r>
          </w:p>
          <w:p w:rsidR="00751697" w:rsidRPr="00E953EF" w:rsidRDefault="00751697" w:rsidP="00204B17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</w:rPr>
              <w:t xml:space="preserve">3 rue </w:t>
            </w:r>
            <w:smartTag w:uri="urn:schemas-microsoft-com:office:smarttags" w:element="PersonName">
              <w:r w:rsidRPr="00E953EF">
                <w:rPr>
                  <w:rFonts w:ascii="Times New Roman" w:eastAsia="Times New Roman" w:hAnsi="Times New Roman" w:cs="Times New Roman"/>
                  <w:szCs w:val="20"/>
                </w:rPr>
                <w:t>de</w:t>
              </w:r>
            </w:smartTag>
            <w:r w:rsidRPr="00E953EF">
              <w:rPr>
                <w:rFonts w:ascii="Times New Roman" w:eastAsia="Times New Roman" w:hAnsi="Times New Roman" w:cs="Times New Roman"/>
                <w:szCs w:val="20"/>
              </w:rPr>
              <w:t xml:space="preserve"> Varemb</w:t>
            </w:r>
            <w:r w:rsidR="00204B17" w:rsidRPr="00E953EF">
              <w:rPr>
                <w:rFonts w:ascii="Times New Roman" w:eastAsia="Times New Roman" w:hAnsi="Times New Roman" w:cs="Times New Roman"/>
                <w:szCs w:val="20"/>
              </w:rPr>
              <w:t>é</w:t>
            </w:r>
          </w:p>
          <w:p w:rsidR="00751697" w:rsidRPr="00E953EF" w:rsidRDefault="00751697" w:rsidP="00B95693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 w:cs="Times New Roman"/>
              </w:rPr>
            </w:pPr>
            <w:r w:rsidRPr="00E953EF">
              <w:rPr>
                <w:rFonts w:ascii="Times New Roman" w:hAnsi="Times New Roman" w:cs="Times New Roman"/>
              </w:rPr>
              <w:t>CH</w:t>
            </w:r>
            <w:r w:rsidRPr="00E953EF">
              <w:rPr>
                <w:rFonts w:ascii="Times New Roman" w:hAnsi="Times New Roman" w:cs="Times New Roman"/>
              </w:rPr>
              <w:noBreakHyphen/>
              <w:t xml:space="preserve">1211 </w:t>
            </w:r>
            <w:smartTag w:uri="urn:schemas-microsoft-com:office:smarttags" w:element="City">
              <w:smartTag w:uri="urn:schemas-microsoft-com:office:smarttags" w:element="place">
                <w:r w:rsidRPr="00E953EF">
                  <w:rPr>
                    <w:rFonts w:ascii="Times New Roman" w:hAnsi="Times New Roman" w:cs="Times New Roman"/>
                  </w:rPr>
                  <w:t>Geneva</w:t>
                </w:r>
              </w:smartTag>
            </w:smartTag>
            <w:r w:rsidRPr="00E953EF">
              <w:rPr>
                <w:rFonts w:ascii="Times New Roman" w:hAnsi="Times New Roman" w:cs="Times New Roman"/>
              </w:rPr>
              <w:t xml:space="preserve"> 20</w:t>
            </w:r>
          </w:p>
          <w:p w:rsidR="00751697" w:rsidRPr="00E953EF" w:rsidRDefault="00751697" w:rsidP="00B95693">
            <w:pPr>
              <w:pStyle w:val="BalloonText"/>
              <w:tabs>
                <w:tab w:val="bar" w:pos="-2552"/>
                <w:tab w:val="center" w:pos="-142"/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3261"/>
                <w:tab w:val="decimal" w:pos="5103"/>
                <w:tab w:val="decimal" w:pos="524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 w:cs="Times New Roma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953EF">
                  <w:rPr>
                    <w:rFonts w:ascii="Times New Roman" w:hAnsi="Times New Roman" w:cs="Times New Roman"/>
                  </w:rPr>
                  <w:t>Switzerland</w:t>
                </w:r>
              </w:smartTag>
            </w:smartTag>
          </w:p>
          <w:p w:rsidR="00751697" w:rsidRPr="00E953EF" w:rsidRDefault="00751697" w:rsidP="00B95693">
            <w:pPr>
              <w:pStyle w:val="BalloonText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 w:cs="Times New Roman"/>
              </w:rPr>
            </w:pPr>
            <w:r w:rsidRPr="00E953EF">
              <w:rPr>
                <w:rFonts w:ascii="Times New Roman" w:hAnsi="Times New Roman" w:cs="Times New Roman"/>
              </w:rPr>
              <w:t xml:space="preserve">Fax: +41 22 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919$$$"/>
              </w:smartTagPr>
              <w:r w:rsidRPr="00E953EF">
                <w:rPr>
                  <w:rFonts w:ascii="Times New Roman" w:hAnsi="Times New Roman" w:cs="Times New Roman"/>
                </w:rPr>
                <w:t>919 030</w:t>
              </w:r>
              <w:r w:rsidR="00334B98">
                <w:rPr>
                  <w:rFonts w:ascii="Times New Roman" w:hAnsi="Times New Roman" w:cs="Times New Roman"/>
                </w:rPr>
                <w:t>0</w:t>
              </w:r>
            </w:smartTag>
          </w:p>
          <w:p w:rsidR="00B749E8" w:rsidRPr="00E953EF" w:rsidRDefault="00B749E8" w:rsidP="00B95693">
            <w:pPr>
              <w:pStyle w:val="BalloonText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  <w:szCs w:val="20"/>
                <w:lang w:val="en-GB"/>
              </w:rPr>
            </w:pPr>
            <w:r w:rsidRPr="00E953EF">
              <w:rPr>
                <w:rFonts w:ascii="Times New Roman" w:eastAsia="Times New Roman" w:hAnsi="Times New Roman" w:cs="Times New Roman"/>
                <w:szCs w:val="20"/>
                <w:lang w:val="en-GB"/>
              </w:rPr>
              <w:t>Email:</w:t>
            </w:r>
          </w:p>
          <w:p w:rsidR="00204B17" w:rsidRDefault="007D4766" w:rsidP="00B95693">
            <w:pPr>
              <w:pStyle w:val="BalloonText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E953EF">
                <w:rPr>
                  <w:rStyle w:val="Hyperlink"/>
                  <w:rFonts w:ascii="Times New Roman" w:eastAsia="Times New Roman" w:hAnsi="Times New Roman" w:cs="Times New Roman"/>
                </w:rPr>
                <w:t>inmail@iec.ch</w:t>
              </w:r>
            </w:hyperlink>
            <w:r w:rsidR="00CE22AD">
              <w:rPr>
                <w:rFonts w:ascii="Times New Roman" w:eastAsia="Times New Roman" w:hAnsi="Times New Roman" w:cs="Times New Roman"/>
              </w:rPr>
              <w:br/>
            </w:r>
          </w:p>
          <w:p w:rsidR="00CE22AD" w:rsidRDefault="00CE22AD" w:rsidP="00B95693">
            <w:pPr>
              <w:pStyle w:val="BalloonText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CE22AD" w:rsidRPr="00E953EF" w:rsidRDefault="00CE22AD" w:rsidP="00B95693">
            <w:pPr>
              <w:pStyle w:val="BalloonText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081" w:type="dxa"/>
            <w:gridSpan w:val="9"/>
            <w:tcBorders>
              <w:bottom w:val="nil"/>
            </w:tcBorders>
          </w:tcPr>
          <w:p w:rsidR="00751697" w:rsidRPr="00977120" w:rsidRDefault="00751697" w:rsidP="00B95693">
            <w:pPr>
              <w:spacing w:before="40" w:after="40"/>
              <w:rPr>
                <w:sz w:val="21"/>
                <w:szCs w:val="21"/>
              </w:rPr>
            </w:pPr>
            <w:r w:rsidRPr="00977120">
              <w:rPr>
                <w:b/>
                <w:bCs/>
                <w:sz w:val="21"/>
                <w:szCs w:val="21"/>
              </w:rPr>
              <w:t>Patent Holder</w:t>
            </w:r>
            <w:r w:rsidRPr="00977120">
              <w:rPr>
                <w:sz w:val="21"/>
                <w:szCs w:val="21"/>
              </w:rPr>
              <w:t>:</w:t>
            </w:r>
          </w:p>
        </w:tc>
      </w:tr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751697" w:rsidP="00B95693">
            <w:pPr>
              <w:spacing w:before="40" w:after="4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Legal Name</w:t>
            </w:r>
          </w:p>
        </w:tc>
        <w:bookmarkStart w:id="0" w:name="Text1"/>
        <w:tc>
          <w:tcPr>
            <w:tcW w:w="7094" w:type="dxa"/>
            <w:gridSpan w:val="5"/>
            <w:tcBorders>
              <w:top w:val="nil"/>
              <w:left w:val="nil"/>
              <w:right w:val="nil"/>
            </w:tcBorders>
          </w:tcPr>
          <w:p w:rsidR="00751697" w:rsidRPr="00977120" w:rsidRDefault="00774B22" w:rsidP="00B9569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 w:rsidR="00625E12" w:rsidRPr="00774B22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</w:tcBorders>
          </w:tcPr>
          <w:p w:rsidR="00751697" w:rsidRPr="00977120" w:rsidRDefault="00751697" w:rsidP="00B95693">
            <w:pPr>
              <w:tabs>
                <w:tab w:val="right" w:pos="720"/>
              </w:tabs>
              <w:spacing w:before="40"/>
              <w:rPr>
                <w:sz w:val="21"/>
                <w:szCs w:val="21"/>
              </w:rPr>
            </w:pPr>
          </w:p>
        </w:tc>
      </w:tr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081" w:type="dxa"/>
            <w:gridSpan w:val="9"/>
            <w:tcBorders>
              <w:top w:val="nil"/>
              <w:bottom w:val="nil"/>
            </w:tcBorders>
          </w:tcPr>
          <w:p w:rsidR="00751697" w:rsidRPr="00977120" w:rsidRDefault="00751697" w:rsidP="00B95693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977120">
              <w:rPr>
                <w:b/>
                <w:bCs/>
                <w:sz w:val="21"/>
                <w:szCs w:val="21"/>
              </w:rPr>
              <w:t>Contact for license application:</w:t>
            </w:r>
          </w:p>
        </w:tc>
      </w:tr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751697" w:rsidP="00B95693">
            <w:pPr>
              <w:spacing w:before="40" w:after="4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Name &amp; Department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right w:val="nil"/>
            </w:tcBorders>
          </w:tcPr>
          <w:p w:rsidR="00751697" w:rsidRPr="00977120" w:rsidRDefault="00774B22" w:rsidP="00B9569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1"/>
                <w:szCs w:val="21"/>
              </w:rPr>
              <w:instrText xml:space="preserve"> FORMTEXT </w:instrText>
            </w:r>
            <w:r w:rsidR="00625E12" w:rsidRPr="00774B22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</w:tcBorders>
          </w:tcPr>
          <w:p w:rsidR="00751697" w:rsidRPr="00977120" w:rsidRDefault="00751697" w:rsidP="00B95693">
            <w:pPr>
              <w:spacing w:before="40"/>
              <w:rPr>
                <w:b/>
                <w:sz w:val="21"/>
                <w:szCs w:val="21"/>
              </w:rPr>
            </w:pPr>
          </w:p>
        </w:tc>
      </w:tr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751697" w:rsidP="00B95693">
            <w:pPr>
              <w:spacing w:before="40" w:after="4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Address</w:t>
            </w:r>
          </w:p>
        </w:tc>
        <w:tc>
          <w:tcPr>
            <w:tcW w:w="7071" w:type="dxa"/>
            <w:gridSpan w:val="4"/>
            <w:tcBorders>
              <w:left w:val="nil"/>
              <w:right w:val="nil"/>
            </w:tcBorders>
          </w:tcPr>
          <w:p w:rsidR="00751697" w:rsidRPr="00977120" w:rsidRDefault="00774B22" w:rsidP="00B9569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1"/>
                <w:szCs w:val="21"/>
              </w:rPr>
              <w:instrText xml:space="preserve"> FORMTEXT </w:instrText>
            </w:r>
            <w:r w:rsidR="00625E12" w:rsidRPr="00774B22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</w:tcBorders>
          </w:tcPr>
          <w:p w:rsidR="00751697" w:rsidRPr="00977120" w:rsidRDefault="00751697" w:rsidP="00B95693">
            <w:pPr>
              <w:spacing w:before="40"/>
              <w:rPr>
                <w:b/>
                <w:sz w:val="21"/>
                <w:szCs w:val="21"/>
              </w:rPr>
            </w:pPr>
          </w:p>
        </w:tc>
      </w:tr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751697" w:rsidP="00B95693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71" w:type="dxa"/>
            <w:gridSpan w:val="4"/>
            <w:tcBorders>
              <w:left w:val="nil"/>
              <w:right w:val="nil"/>
            </w:tcBorders>
          </w:tcPr>
          <w:p w:rsidR="00751697" w:rsidRPr="00977120" w:rsidRDefault="00774B22" w:rsidP="00B9569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1"/>
                <w:szCs w:val="21"/>
              </w:rPr>
              <w:instrText xml:space="preserve"> FORMTEXT </w:instrText>
            </w:r>
            <w:r w:rsidR="00625E12" w:rsidRPr="00774B22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</w:tcBorders>
          </w:tcPr>
          <w:p w:rsidR="00751697" w:rsidRPr="00977120" w:rsidRDefault="00751697" w:rsidP="00B95693">
            <w:pPr>
              <w:spacing w:before="40"/>
              <w:rPr>
                <w:b/>
                <w:sz w:val="21"/>
                <w:szCs w:val="21"/>
              </w:rPr>
            </w:pPr>
          </w:p>
        </w:tc>
      </w:tr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751697" w:rsidP="00B95693">
            <w:pPr>
              <w:spacing w:before="40" w:after="4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Tel.</w:t>
            </w:r>
          </w:p>
        </w:tc>
        <w:bookmarkStart w:id="4" w:name="Text5"/>
        <w:tc>
          <w:tcPr>
            <w:tcW w:w="7071" w:type="dxa"/>
            <w:gridSpan w:val="4"/>
            <w:tcBorders>
              <w:left w:val="nil"/>
              <w:right w:val="nil"/>
            </w:tcBorders>
          </w:tcPr>
          <w:p w:rsidR="00751697" w:rsidRPr="00977120" w:rsidRDefault="00774B22" w:rsidP="00B9569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 w:rsidR="00625E12" w:rsidRPr="00774B22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</w:tcBorders>
          </w:tcPr>
          <w:p w:rsidR="00751697" w:rsidRPr="00977120" w:rsidRDefault="00751697" w:rsidP="00B95693">
            <w:pPr>
              <w:spacing w:before="40"/>
              <w:rPr>
                <w:b/>
                <w:sz w:val="21"/>
                <w:szCs w:val="21"/>
              </w:rPr>
            </w:pPr>
          </w:p>
        </w:tc>
      </w:tr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751697" w:rsidP="00B95693">
            <w:pPr>
              <w:spacing w:before="40" w:after="4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Fax</w:t>
            </w:r>
          </w:p>
        </w:tc>
        <w:tc>
          <w:tcPr>
            <w:tcW w:w="7071" w:type="dxa"/>
            <w:gridSpan w:val="4"/>
            <w:tcBorders>
              <w:left w:val="nil"/>
              <w:right w:val="nil"/>
            </w:tcBorders>
          </w:tcPr>
          <w:p w:rsidR="00751697" w:rsidRPr="00977120" w:rsidRDefault="00774B22" w:rsidP="00B9569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1"/>
                <w:szCs w:val="21"/>
              </w:rPr>
              <w:instrText xml:space="preserve"> FORMTEXT </w:instrText>
            </w:r>
            <w:r w:rsidR="00625E12" w:rsidRPr="00774B22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</w:tcBorders>
          </w:tcPr>
          <w:p w:rsidR="00751697" w:rsidRPr="00977120" w:rsidRDefault="00751697" w:rsidP="00B95693">
            <w:pPr>
              <w:spacing w:before="40"/>
              <w:rPr>
                <w:b/>
                <w:sz w:val="21"/>
                <w:szCs w:val="21"/>
              </w:rPr>
            </w:pPr>
          </w:p>
        </w:tc>
      </w:tr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751697" w:rsidP="00B95693">
            <w:pPr>
              <w:spacing w:before="40" w:after="4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E</w:t>
            </w:r>
            <w:r w:rsidRPr="00977120">
              <w:rPr>
                <w:sz w:val="21"/>
                <w:szCs w:val="21"/>
              </w:rPr>
              <w:noBreakHyphen/>
              <w:t>mail</w:t>
            </w:r>
          </w:p>
        </w:tc>
        <w:tc>
          <w:tcPr>
            <w:tcW w:w="7071" w:type="dxa"/>
            <w:gridSpan w:val="4"/>
            <w:tcBorders>
              <w:left w:val="nil"/>
              <w:right w:val="nil"/>
            </w:tcBorders>
          </w:tcPr>
          <w:p w:rsidR="00751697" w:rsidRPr="00977120" w:rsidRDefault="00774B22" w:rsidP="00B9569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1"/>
                <w:szCs w:val="21"/>
              </w:rPr>
              <w:instrText xml:space="preserve"> FORMTEXT </w:instrText>
            </w:r>
            <w:r w:rsidR="00625E12" w:rsidRPr="00774B22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</w:tcBorders>
          </w:tcPr>
          <w:p w:rsidR="00751697" w:rsidRPr="00977120" w:rsidRDefault="00751697" w:rsidP="00B95693">
            <w:pPr>
              <w:spacing w:before="40"/>
              <w:rPr>
                <w:b/>
                <w:sz w:val="21"/>
                <w:szCs w:val="21"/>
              </w:rPr>
            </w:pPr>
          </w:p>
        </w:tc>
      </w:tr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751697" w:rsidP="00B95693">
            <w:pPr>
              <w:spacing w:before="40" w:after="40"/>
              <w:rPr>
                <w:bCs/>
                <w:sz w:val="21"/>
                <w:szCs w:val="21"/>
              </w:rPr>
            </w:pPr>
            <w:r w:rsidRPr="00977120">
              <w:rPr>
                <w:bCs/>
                <w:sz w:val="21"/>
                <w:szCs w:val="21"/>
              </w:rPr>
              <w:t>URL (optional)</w:t>
            </w:r>
          </w:p>
        </w:tc>
        <w:tc>
          <w:tcPr>
            <w:tcW w:w="7071" w:type="dxa"/>
            <w:gridSpan w:val="4"/>
            <w:tcBorders>
              <w:left w:val="nil"/>
              <w:right w:val="nil"/>
            </w:tcBorders>
          </w:tcPr>
          <w:p w:rsidR="00751697" w:rsidRPr="00977120" w:rsidRDefault="00774B22" w:rsidP="00B9569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1"/>
                <w:szCs w:val="21"/>
              </w:rPr>
              <w:instrText xml:space="preserve"> FORMTEXT </w:instrText>
            </w:r>
            <w:r w:rsidR="00625E12" w:rsidRPr="00774B22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</w:tcBorders>
          </w:tcPr>
          <w:p w:rsidR="00751697" w:rsidRPr="00977120" w:rsidRDefault="00751697" w:rsidP="00B95693">
            <w:pPr>
              <w:spacing w:before="40"/>
              <w:rPr>
                <w:b/>
                <w:sz w:val="21"/>
                <w:szCs w:val="21"/>
              </w:rPr>
            </w:pPr>
          </w:p>
        </w:tc>
      </w:tr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081" w:type="dxa"/>
            <w:gridSpan w:val="9"/>
            <w:tcBorders>
              <w:top w:val="nil"/>
              <w:bottom w:val="nil"/>
            </w:tcBorders>
          </w:tcPr>
          <w:p w:rsidR="00751697" w:rsidRPr="00977120" w:rsidRDefault="00751697" w:rsidP="00B95693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977120">
              <w:rPr>
                <w:b/>
                <w:bCs/>
                <w:sz w:val="21"/>
                <w:szCs w:val="21"/>
              </w:rPr>
              <w:t>Document type:</w:t>
            </w:r>
          </w:p>
        </w:tc>
      </w:tr>
      <w:bookmarkStart w:id="8" w:name="Check1"/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081" w:type="dxa"/>
            <w:gridSpan w:val="9"/>
            <w:tcBorders>
              <w:top w:val="nil"/>
              <w:bottom w:val="nil"/>
            </w:tcBorders>
          </w:tcPr>
          <w:p w:rsidR="00751697" w:rsidRPr="00977120" w:rsidRDefault="00625E12" w:rsidP="00751697">
            <w:pPr>
              <w:tabs>
                <w:tab w:val="left" w:pos="2412"/>
                <w:tab w:val="left" w:pos="2592"/>
                <w:tab w:val="left" w:pos="4692"/>
                <w:tab w:val="left" w:pos="7332"/>
              </w:tabs>
              <w:spacing w:before="40"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FORMCHECKBOX </w:instrText>
            </w:r>
            <w:r w:rsidRPr="00625E12"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end"/>
            </w:r>
            <w:bookmarkEnd w:id="8"/>
            <w:r w:rsidR="00751697" w:rsidRPr="00977120">
              <w:rPr>
                <w:b/>
                <w:sz w:val="21"/>
                <w:szCs w:val="21"/>
                <w:lang w:val="fr-FR"/>
              </w:rPr>
              <w:t xml:space="preserve"> </w:t>
            </w:r>
            <w:r w:rsidR="00751697" w:rsidRPr="00625E12">
              <w:rPr>
                <w:b/>
                <w:sz w:val="21"/>
                <w:szCs w:val="21"/>
                <w:lang w:val="fr-FR"/>
              </w:rPr>
              <w:t>ITU-T Rec</w:t>
            </w:r>
            <w:r w:rsidR="00751697" w:rsidRPr="00977120">
              <w:rPr>
                <w:b/>
                <w:sz w:val="21"/>
                <w:szCs w:val="21"/>
                <w:lang w:val="fr-FR"/>
              </w:rPr>
              <w:t>. (*)</w:t>
            </w:r>
            <w:r w:rsidR="00751697" w:rsidRPr="00977120">
              <w:rPr>
                <w:b/>
                <w:sz w:val="21"/>
                <w:szCs w:val="21"/>
                <w:lang w:val="fr-FR"/>
              </w:rPr>
              <w:tab/>
            </w:r>
            <w:r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FORMCHECKBOX </w:instrText>
            </w:r>
            <w:r w:rsidR="00477B4F" w:rsidRPr="00477B4F"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end"/>
            </w:r>
            <w:r w:rsidR="00751697" w:rsidRPr="00977120">
              <w:rPr>
                <w:b/>
                <w:sz w:val="21"/>
                <w:szCs w:val="21"/>
                <w:lang w:val="fr-FR"/>
              </w:rPr>
              <w:t xml:space="preserve">ITU-R Rec. </w:t>
            </w:r>
            <w:r w:rsidR="00751697" w:rsidRPr="00977120">
              <w:rPr>
                <w:b/>
                <w:sz w:val="21"/>
                <w:szCs w:val="21"/>
              </w:rPr>
              <w:t>(*)</w:t>
            </w:r>
            <w:r w:rsidR="00751697" w:rsidRPr="00977120">
              <w:rPr>
                <w:b/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FORMCHECKBOX </w:instrText>
            </w:r>
            <w:r w:rsidR="00AB47D0"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end"/>
            </w:r>
            <w:r w:rsidR="00751697" w:rsidRPr="00977120">
              <w:rPr>
                <w:b/>
                <w:sz w:val="21"/>
                <w:szCs w:val="21"/>
              </w:rPr>
              <w:t xml:space="preserve"> ISO Deliverable (*)</w:t>
            </w:r>
            <w:r w:rsidR="00751697" w:rsidRPr="00977120">
              <w:rPr>
                <w:b/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FORMCHECKBOX </w:instrText>
            </w:r>
            <w:r w:rsidRPr="00625E12"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end"/>
            </w:r>
            <w:r w:rsidR="00751697" w:rsidRPr="00977120">
              <w:rPr>
                <w:b/>
                <w:sz w:val="21"/>
                <w:szCs w:val="21"/>
              </w:rPr>
              <w:t xml:space="preserve"> IEC Deliverable (*)</w:t>
            </w:r>
          </w:p>
          <w:p w:rsidR="00751697" w:rsidRPr="00977120" w:rsidRDefault="00751697" w:rsidP="00B95693">
            <w:pPr>
              <w:tabs>
                <w:tab w:val="left" w:pos="2412"/>
                <w:tab w:val="left" w:pos="2592"/>
                <w:tab w:val="left" w:pos="4752"/>
                <w:tab w:val="left" w:pos="7452"/>
              </w:tabs>
              <w:spacing w:before="40" w:after="40"/>
              <w:rPr>
                <w:b/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 xml:space="preserve">(please return the form to the relevant </w:t>
            </w:r>
            <w:r w:rsidR="00DC369A" w:rsidRPr="00977120">
              <w:rPr>
                <w:sz w:val="21"/>
                <w:szCs w:val="21"/>
              </w:rPr>
              <w:t>O</w:t>
            </w:r>
            <w:r w:rsidRPr="00977120">
              <w:rPr>
                <w:sz w:val="21"/>
                <w:szCs w:val="21"/>
              </w:rPr>
              <w:t>rganization)</w:t>
            </w:r>
          </w:p>
          <w:p w:rsidR="00751697" w:rsidRPr="00977120" w:rsidRDefault="00625E12" w:rsidP="00B95693">
            <w:pPr>
              <w:tabs>
                <w:tab w:val="left" w:pos="2412"/>
                <w:tab w:val="left" w:pos="2592"/>
                <w:tab w:val="left" w:pos="4932"/>
                <w:tab w:val="left" w:pos="7812"/>
              </w:tabs>
              <w:spacing w:before="40" w:after="40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FORMCHECKBOX </w:instrText>
            </w:r>
            <w:r w:rsidRPr="00625E12"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end"/>
            </w:r>
            <w:r w:rsidR="00751697" w:rsidRPr="00977120">
              <w:rPr>
                <w:b/>
                <w:sz w:val="21"/>
                <w:szCs w:val="21"/>
              </w:rPr>
              <w:t xml:space="preserve"> Common text or twin text (ITU-T Rec. | ISO/IEC Deliverable (*))</w:t>
            </w:r>
            <w:r w:rsidR="00751697" w:rsidRPr="00977120">
              <w:rPr>
                <w:bCs/>
                <w:sz w:val="21"/>
                <w:szCs w:val="21"/>
              </w:rPr>
              <w:t xml:space="preserve"> (for common text or twin text, please return the form to each of the three </w:t>
            </w:r>
            <w:r w:rsidR="00DC369A" w:rsidRPr="00977120">
              <w:rPr>
                <w:bCs/>
                <w:sz w:val="21"/>
                <w:szCs w:val="21"/>
              </w:rPr>
              <w:t>O</w:t>
            </w:r>
            <w:r w:rsidR="00751697" w:rsidRPr="00977120">
              <w:rPr>
                <w:bCs/>
                <w:sz w:val="21"/>
                <w:szCs w:val="21"/>
              </w:rPr>
              <w:t>rganizations: ITU-T, ISO, IEC)</w:t>
            </w:r>
          </w:p>
          <w:p w:rsidR="00751697" w:rsidRPr="00977120" w:rsidRDefault="00625E12" w:rsidP="00B95693">
            <w:pPr>
              <w:tabs>
                <w:tab w:val="left" w:pos="2412"/>
                <w:tab w:val="left" w:pos="2592"/>
                <w:tab w:val="left" w:pos="4932"/>
                <w:tab w:val="left" w:pos="7812"/>
              </w:tabs>
              <w:spacing w:before="40"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FORMCHECKBOX </w:instrText>
            </w:r>
            <w:r w:rsidRPr="00625E12"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end"/>
            </w:r>
            <w:r w:rsidR="00751697" w:rsidRPr="00977120">
              <w:rPr>
                <w:b/>
                <w:sz w:val="21"/>
                <w:szCs w:val="21"/>
              </w:rPr>
              <w:t xml:space="preserve"> ISO/IEC Deliverable (*) </w:t>
            </w:r>
            <w:r w:rsidR="00751697" w:rsidRPr="00977120">
              <w:rPr>
                <w:sz w:val="21"/>
                <w:szCs w:val="21"/>
              </w:rPr>
              <w:t>(for ISO/IEC Deliverables, please return the form to both ISO and IEC)</w:t>
            </w:r>
          </w:p>
        </w:tc>
      </w:tr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751697" w:rsidP="00B95693">
            <w:pPr>
              <w:spacing w:before="40" w:after="40"/>
              <w:rPr>
                <w:sz w:val="21"/>
                <w:szCs w:val="21"/>
              </w:rPr>
            </w:pPr>
            <w:r w:rsidRPr="00977120">
              <w:rPr>
                <w:b/>
                <w:sz w:val="21"/>
                <w:szCs w:val="21"/>
              </w:rPr>
              <w:t>(*)</w:t>
            </w:r>
            <w:r w:rsidRPr="00977120">
              <w:rPr>
                <w:sz w:val="21"/>
                <w:szCs w:val="21"/>
              </w:rPr>
              <w:t>Number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right w:val="nil"/>
            </w:tcBorders>
          </w:tcPr>
          <w:p w:rsidR="00751697" w:rsidRPr="00977120" w:rsidRDefault="00625E12" w:rsidP="00B9569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1"/>
                <w:szCs w:val="21"/>
              </w:rPr>
              <w:instrText xml:space="preserve"> FORMTEXT </w:instrText>
            </w:r>
            <w:r w:rsidRPr="00625E12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</w:tcBorders>
          </w:tcPr>
          <w:p w:rsidR="00751697" w:rsidRPr="00977120" w:rsidRDefault="00751697" w:rsidP="00B95693">
            <w:pPr>
              <w:rPr>
                <w:b/>
                <w:sz w:val="21"/>
                <w:szCs w:val="21"/>
              </w:rPr>
            </w:pPr>
          </w:p>
        </w:tc>
      </w:tr>
      <w:tr w:rsidR="00751697" w:rsidRPr="009771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751697" w:rsidP="00B95693">
            <w:pPr>
              <w:spacing w:before="40" w:after="40"/>
              <w:rPr>
                <w:sz w:val="21"/>
                <w:szCs w:val="21"/>
              </w:rPr>
            </w:pPr>
            <w:r w:rsidRPr="00977120">
              <w:rPr>
                <w:b/>
                <w:sz w:val="21"/>
                <w:szCs w:val="21"/>
              </w:rPr>
              <w:t>(*)</w:t>
            </w:r>
            <w:r w:rsidRPr="00977120">
              <w:rPr>
                <w:sz w:val="21"/>
                <w:szCs w:val="21"/>
              </w:rPr>
              <w:t>Title</w:t>
            </w:r>
          </w:p>
        </w:tc>
        <w:tc>
          <w:tcPr>
            <w:tcW w:w="7071" w:type="dxa"/>
            <w:gridSpan w:val="4"/>
            <w:tcBorders>
              <w:left w:val="nil"/>
              <w:right w:val="nil"/>
            </w:tcBorders>
          </w:tcPr>
          <w:p w:rsidR="00751697" w:rsidRPr="00977120" w:rsidRDefault="00625E12" w:rsidP="00B9569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1"/>
                <w:szCs w:val="21"/>
              </w:rPr>
              <w:instrText xml:space="preserve"> FORMTEXT </w:instrText>
            </w:r>
            <w:r w:rsidRPr="00625E12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</w:tcBorders>
          </w:tcPr>
          <w:p w:rsidR="00751697" w:rsidRPr="00977120" w:rsidRDefault="00751697" w:rsidP="00B95693">
            <w:pPr>
              <w:rPr>
                <w:b/>
                <w:sz w:val="21"/>
                <w:szCs w:val="21"/>
              </w:rPr>
            </w:pPr>
          </w:p>
        </w:tc>
      </w:tr>
    </w:tbl>
    <w:p w:rsidR="00E26E53" w:rsidRPr="00977120" w:rsidRDefault="00E26E53">
      <w:pPr>
        <w:rPr>
          <w:sz w:val="21"/>
          <w:szCs w:val="21"/>
        </w:rPr>
      </w:pPr>
      <w:r w:rsidRPr="00977120">
        <w:rPr>
          <w:sz w:val="21"/>
          <w:szCs w:val="21"/>
        </w:rPr>
        <w:br w:type="page"/>
      </w:r>
    </w:p>
    <w:tbl>
      <w:tblPr>
        <w:tblW w:w="100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8"/>
        <w:gridCol w:w="1792"/>
        <w:gridCol w:w="6348"/>
        <w:gridCol w:w="1033"/>
      </w:tblGrid>
      <w:tr w:rsidR="00751697" w:rsidRPr="00977120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0081" w:type="dxa"/>
            <w:gridSpan w:val="4"/>
            <w:tcBorders>
              <w:top w:val="nil"/>
              <w:bottom w:val="nil"/>
            </w:tcBorders>
          </w:tcPr>
          <w:p w:rsidR="00751697" w:rsidRPr="00977120" w:rsidRDefault="00E26E53" w:rsidP="00B95693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lastRenderedPageBreak/>
              <w:br w:type="page"/>
            </w:r>
            <w:r w:rsidR="00751697" w:rsidRPr="00977120">
              <w:rPr>
                <w:b/>
                <w:bCs/>
                <w:sz w:val="21"/>
                <w:szCs w:val="21"/>
              </w:rPr>
              <w:t xml:space="preserve">Licensing </w:t>
            </w:r>
            <w:smartTag w:uri="urn:schemas-microsoft-com:office:smarttags" w:element="PersonName">
              <w:r w:rsidR="00751697" w:rsidRPr="00977120">
                <w:rPr>
                  <w:b/>
                  <w:bCs/>
                  <w:sz w:val="21"/>
                  <w:szCs w:val="21"/>
                </w:rPr>
                <w:t>de</w:t>
              </w:r>
            </w:smartTag>
            <w:r w:rsidR="00751697" w:rsidRPr="00977120">
              <w:rPr>
                <w:b/>
                <w:bCs/>
                <w:sz w:val="21"/>
                <w:szCs w:val="21"/>
              </w:rPr>
              <w:t>claration:</w:t>
            </w:r>
          </w:p>
          <w:p w:rsidR="00751697" w:rsidRPr="00977120" w:rsidRDefault="00751697" w:rsidP="00B95693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The Patent Hol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>r believes that it holds granted and/or pending applications</w:t>
            </w:r>
            <w:r w:rsidR="00014500" w:rsidRPr="00977120">
              <w:rPr>
                <w:sz w:val="21"/>
                <w:szCs w:val="21"/>
              </w:rPr>
              <w:t xml:space="preserve"> for </w:t>
            </w:r>
            <w:r w:rsidR="006C6FD6" w:rsidRPr="00977120">
              <w:rPr>
                <w:sz w:val="21"/>
                <w:szCs w:val="21"/>
              </w:rPr>
              <w:t>p</w:t>
            </w:r>
            <w:r w:rsidR="00014500" w:rsidRPr="00977120">
              <w:rPr>
                <w:sz w:val="21"/>
                <w:szCs w:val="21"/>
              </w:rPr>
              <w:t>atents</w:t>
            </w:r>
            <w:r w:rsidRPr="00977120">
              <w:rPr>
                <w:sz w:val="21"/>
                <w:szCs w:val="21"/>
              </w:rPr>
              <w:t xml:space="preserve">, the use of which would be required to implement the above </w:t>
            </w:r>
            <w:r w:rsidRPr="00977120">
              <w:rPr>
                <w:iCs/>
                <w:sz w:val="21"/>
                <w:szCs w:val="21"/>
              </w:rPr>
              <w:t xml:space="preserve">document </w:t>
            </w:r>
            <w:r w:rsidRPr="00977120">
              <w:rPr>
                <w:sz w:val="21"/>
                <w:szCs w:val="21"/>
              </w:rPr>
              <w:t xml:space="preserve">and hereby 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 xml:space="preserve">clares, in accordance with the Common Patent Policy for ITU-T/ITU-R/ISO/IEC, that (check </w:t>
            </w:r>
            <w:r w:rsidRPr="00977120">
              <w:rPr>
                <w:sz w:val="21"/>
                <w:szCs w:val="21"/>
                <w:u w:val="single"/>
              </w:rPr>
              <w:t>one</w:t>
            </w:r>
            <w:r w:rsidRPr="00977120">
              <w:rPr>
                <w:sz w:val="21"/>
                <w:szCs w:val="21"/>
              </w:rPr>
              <w:t xml:space="preserve"> box only):</w:t>
            </w:r>
          </w:p>
        </w:tc>
      </w:tr>
      <w:tr w:rsidR="00751697" w:rsidRPr="00977120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top w:val="nil"/>
              <w:bottom w:val="single" w:sz="4" w:space="0" w:color="auto"/>
              <w:right w:val="nil"/>
            </w:tcBorders>
          </w:tcPr>
          <w:p w:rsidR="00751697" w:rsidRPr="00977120" w:rsidRDefault="00751697" w:rsidP="00B95693">
            <w:pPr>
              <w:spacing w:before="60"/>
              <w:rPr>
                <w:b/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br w:type="page"/>
            </w:r>
            <w:r w:rsidR="00625E12"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25E12">
              <w:rPr>
                <w:b/>
                <w:sz w:val="21"/>
                <w:szCs w:val="21"/>
              </w:rPr>
              <w:instrText xml:space="preserve"> FORMCHECKBOX </w:instrText>
            </w:r>
            <w:r w:rsidR="00625E12" w:rsidRPr="00625E12">
              <w:rPr>
                <w:b/>
                <w:sz w:val="21"/>
                <w:szCs w:val="21"/>
              </w:rPr>
            </w:r>
            <w:r w:rsidR="00625E12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917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51697" w:rsidRPr="00977120" w:rsidRDefault="00751697" w:rsidP="00B95693">
            <w:pPr>
              <w:spacing w:before="60" w:after="6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1.</w:t>
            </w:r>
            <w:r w:rsidRPr="00977120">
              <w:rPr>
                <w:sz w:val="21"/>
                <w:szCs w:val="21"/>
              </w:rPr>
              <w:tab/>
              <w:t>The Patent Hol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 xml:space="preserve">r is prepared to grant a </w:t>
            </w:r>
            <w:r w:rsidRPr="00977120">
              <w:rPr>
                <w:sz w:val="21"/>
                <w:szCs w:val="21"/>
                <w:u w:val="single"/>
              </w:rPr>
              <w:t xml:space="preserve">free </w:t>
            </w:r>
            <w:r w:rsidR="005C5718" w:rsidRPr="00977120">
              <w:rPr>
                <w:sz w:val="21"/>
                <w:szCs w:val="21"/>
                <w:u w:val="single"/>
              </w:rPr>
              <w:t>of charge</w:t>
            </w:r>
            <w:r w:rsidR="005C5718" w:rsidRPr="00977120">
              <w:rPr>
                <w:sz w:val="21"/>
                <w:szCs w:val="21"/>
              </w:rPr>
              <w:t xml:space="preserve"> </w:t>
            </w:r>
            <w:r w:rsidRPr="00977120">
              <w:rPr>
                <w:sz w:val="21"/>
                <w:szCs w:val="21"/>
              </w:rPr>
              <w:t>license</w:t>
            </w:r>
            <w:r w:rsidR="00DC6DBB" w:rsidRPr="00977120">
              <w:rPr>
                <w:sz w:val="21"/>
                <w:szCs w:val="21"/>
              </w:rPr>
              <w:t xml:space="preserve"> </w:t>
            </w:r>
            <w:r w:rsidRPr="00977120">
              <w:rPr>
                <w:sz w:val="21"/>
                <w:szCs w:val="21"/>
              </w:rPr>
              <w:t>to an unrestricted number of applicants on a worldwi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>, non-discriminatory basis and un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>r other reasonable terms and conditions to make, use, and sell implementations of the above document.</w:t>
            </w:r>
          </w:p>
          <w:p w:rsidR="00751697" w:rsidRPr="00977120" w:rsidRDefault="00751697" w:rsidP="00B95693">
            <w:pPr>
              <w:spacing w:before="60" w:after="6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Negotiations are left to the parties concerned and are performed outsi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 xml:space="preserve"> the ITU-T, ITU-R, ISO or IEC.</w:t>
            </w:r>
          </w:p>
          <w:p w:rsidR="00751697" w:rsidRPr="00977120" w:rsidRDefault="00751697" w:rsidP="00E81B6E">
            <w:pPr>
              <w:pStyle w:val="BodyText3"/>
              <w:spacing w:before="0" w:after="0"/>
              <w:rPr>
                <w:i/>
                <w:iCs/>
                <w:sz w:val="21"/>
                <w:szCs w:val="21"/>
              </w:rPr>
            </w:pPr>
            <w:r w:rsidRPr="00977120">
              <w:rPr>
                <w:i/>
                <w:iCs/>
                <w:sz w:val="21"/>
                <w:szCs w:val="21"/>
              </w:rPr>
              <w:t>Also mark here __ if the Patent Hol</w:t>
            </w:r>
            <w:smartTag w:uri="urn:schemas-microsoft-com:office:smarttags" w:element="PersonName">
              <w:r w:rsidRPr="00977120">
                <w:rPr>
                  <w:i/>
                  <w:iCs/>
                  <w:sz w:val="21"/>
                  <w:szCs w:val="21"/>
                </w:rPr>
                <w:t>de</w:t>
              </w:r>
            </w:smartTag>
            <w:r w:rsidRPr="00977120">
              <w:rPr>
                <w:i/>
                <w:iCs/>
                <w:sz w:val="21"/>
                <w:szCs w:val="21"/>
              </w:rPr>
              <w:t xml:space="preserve">r’s willingness to license is conditioned on </w:t>
            </w:r>
            <w:r w:rsidRPr="00977120">
              <w:rPr>
                <w:i/>
                <w:iCs/>
                <w:sz w:val="21"/>
                <w:szCs w:val="21"/>
                <w:u w:val="single"/>
              </w:rPr>
              <w:t>reciprocity</w:t>
            </w:r>
            <w:r w:rsidRPr="00977120">
              <w:rPr>
                <w:i/>
                <w:iCs/>
                <w:sz w:val="21"/>
                <w:szCs w:val="21"/>
              </w:rPr>
              <w:t xml:space="preserve"> for the above </w:t>
            </w:r>
            <w:r w:rsidRPr="00977120">
              <w:rPr>
                <w:i/>
                <w:sz w:val="21"/>
                <w:szCs w:val="21"/>
                <w:lang w:val="en-US"/>
              </w:rPr>
              <w:t>document</w:t>
            </w:r>
            <w:r w:rsidRPr="00977120">
              <w:rPr>
                <w:i/>
                <w:iCs/>
                <w:sz w:val="21"/>
                <w:szCs w:val="21"/>
              </w:rPr>
              <w:t>.</w:t>
            </w:r>
          </w:p>
          <w:p w:rsidR="00751697" w:rsidRPr="00977120" w:rsidRDefault="00751697" w:rsidP="00B95693">
            <w:pPr>
              <w:spacing w:before="60" w:after="60"/>
              <w:ind w:left="544"/>
              <w:rPr>
                <w:b/>
                <w:sz w:val="21"/>
                <w:szCs w:val="21"/>
              </w:rPr>
            </w:pPr>
            <w:r w:rsidRPr="00977120">
              <w:rPr>
                <w:i/>
                <w:iCs/>
                <w:color w:val="000000"/>
                <w:sz w:val="21"/>
                <w:szCs w:val="21"/>
              </w:rPr>
              <w:t>Also mark here __ if the Patent Hol</w:t>
            </w:r>
            <w:smartTag w:uri="urn:schemas-microsoft-com:office:smarttags" w:element="PersonName">
              <w:r w:rsidRPr="00977120">
                <w:rPr>
                  <w:i/>
                  <w:iCs/>
                  <w:color w:val="000000"/>
                  <w:sz w:val="21"/>
                  <w:szCs w:val="21"/>
                </w:rPr>
                <w:t>de</w:t>
              </w:r>
            </w:smartTag>
            <w:r w:rsidRPr="00977120">
              <w:rPr>
                <w:i/>
                <w:iCs/>
                <w:color w:val="000000"/>
                <w:sz w:val="21"/>
                <w:szCs w:val="21"/>
              </w:rPr>
              <w:t xml:space="preserve">r reserves the right to license on reasonable terms and conditions (but not </w:t>
            </w:r>
            <w:r w:rsidRPr="00977120">
              <w:rPr>
                <w:i/>
                <w:iCs/>
                <w:color w:val="000000"/>
                <w:sz w:val="21"/>
                <w:szCs w:val="21"/>
                <w:u w:val="single"/>
              </w:rPr>
              <w:t>free</w:t>
            </w:r>
            <w:r w:rsidR="001F065E" w:rsidRPr="00977120">
              <w:rPr>
                <w:rFonts w:hint="eastAsia"/>
                <w:i/>
                <w:iCs/>
                <w:color w:val="000000"/>
                <w:sz w:val="21"/>
                <w:szCs w:val="21"/>
                <w:u w:val="single"/>
                <w:lang w:eastAsia="ja-JP"/>
              </w:rPr>
              <w:t xml:space="preserve"> of charge</w:t>
            </w:r>
            <w:r w:rsidRPr="00977120">
              <w:rPr>
                <w:i/>
                <w:iCs/>
                <w:color w:val="000000"/>
                <w:sz w:val="21"/>
                <w:szCs w:val="21"/>
              </w:rPr>
              <w:t xml:space="preserve">) to applicants who are only willing to license their </w:t>
            </w:r>
            <w:r w:rsidR="006C6FD6" w:rsidRPr="00977120">
              <w:rPr>
                <w:i/>
                <w:iCs/>
                <w:color w:val="000000"/>
                <w:sz w:val="21"/>
                <w:szCs w:val="21"/>
              </w:rPr>
              <w:t>p</w:t>
            </w:r>
            <w:r w:rsidRPr="00977120">
              <w:rPr>
                <w:i/>
                <w:iCs/>
                <w:color w:val="000000"/>
                <w:sz w:val="21"/>
                <w:szCs w:val="21"/>
              </w:rPr>
              <w:t xml:space="preserve">atent claims, whose use would be required to implement the above </w:t>
            </w:r>
            <w:r w:rsidRPr="00977120">
              <w:rPr>
                <w:i/>
                <w:sz w:val="21"/>
                <w:szCs w:val="21"/>
              </w:rPr>
              <w:t>document</w:t>
            </w:r>
            <w:r w:rsidRPr="00977120">
              <w:rPr>
                <w:i/>
                <w:iCs/>
                <w:color w:val="000000"/>
                <w:sz w:val="21"/>
                <w:szCs w:val="21"/>
              </w:rPr>
              <w:t xml:space="preserve">, on reasonable terms and conditions (but not </w:t>
            </w:r>
            <w:r w:rsidRPr="00977120">
              <w:rPr>
                <w:i/>
                <w:iCs/>
                <w:color w:val="000000"/>
                <w:sz w:val="21"/>
                <w:szCs w:val="21"/>
                <w:u w:val="single"/>
              </w:rPr>
              <w:t>free</w:t>
            </w:r>
            <w:r w:rsidR="001F065E" w:rsidRPr="00977120">
              <w:rPr>
                <w:rFonts w:hint="eastAsia"/>
                <w:i/>
                <w:iCs/>
                <w:color w:val="000000"/>
                <w:sz w:val="21"/>
                <w:szCs w:val="21"/>
                <w:u w:val="single"/>
                <w:lang w:eastAsia="ja-JP"/>
              </w:rPr>
              <w:t xml:space="preserve"> of charge</w:t>
            </w:r>
            <w:r w:rsidRPr="00977120">
              <w:rPr>
                <w:i/>
                <w:iCs/>
                <w:color w:val="000000"/>
                <w:sz w:val="21"/>
                <w:szCs w:val="21"/>
              </w:rPr>
              <w:t>).</w:t>
            </w:r>
          </w:p>
        </w:tc>
      </w:tr>
      <w:tr w:rsidR="00751697" w:rsidRPr="00977120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1697" w:rsidRPr="00977120" w:rsidRDefault="00625E12" w:rsidP="00C14FA1">
            <w:pPr>
              <w:spacing w:before="60" w:after="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FORMCHECKBOX </w:instrText>
            </w:r>
            <w:r w:rsidRPr="00625E12"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9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1697" w:rsidRPr="00977120" w:rsidRDefault="00751697" w:rsidP="00B95693">
            <w:pPr>
              <w:spacing w:before="60" w:after="6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2.</w:t>
            </w:r>
            <w:r w:rsidRPr="00977120">
              <w:rPr>
                <w:sz w:val="21"/>
                <w:szCs w:val="21"/>
              </w:rPr>
              <w:tab/>
              <w:t>The Patent Hol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>r is prepared to grant a license to an unrestricted number of applicants on a worldwi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 xml:space="preserve">, non-discriminatory basis and on reasonable terms and conditions to make, use and sell implementations of the above </w:t>
            </w:r>
            <w:r w:rsidRPr="00977120">
              <w:rPr>
                <w:iCs/>
                <w:sz w:val="21"/>
                <w:szCs w:val="21"/>
              </w:rPr>
              <w:t>document</w:t>
            </w:r>
            <w:r w:rsidRPr="00977120">
              <w:rPr>
                <w:sz w:val="21"/>
                <w:szCs w:val="21"/>
              </w:rPr>
              <w:t>.</w:t>
            </w:r>
          </w:p>
          <w:p w:rsidR="00751697" w:rsidRPr="00977120" w:rsidRDefault="00751697" w:rsidP="00B95693">
            <w:pPr>
              <w:spacing w:before="60" w:after="6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Negotiations are left to the parties concerned and are performed outsi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 xml:space="preserve"> the ITU-T, ITU-R, ISO, or IEC.</w:t>
            </w:r>
          </w:p>
          <w:p w:rsidR="00751697" w:rsidRPr="00977120" w:rsidRDefault="00751697" w:rsidP="00B95693">
            <w:pPr>
              <w:spacing w:before="60" w:after="60"/>
              <w:rPr>
                <w:sz w:val="21"/>
                <w:szCs w:val="21"/>
              </w:rPr>
            </w:pPr>
            <w:r w:rsidRPr="00977120">
              <w:rPr>
                <w:i/>
                <w:iCs/>
                <w:sz w:val="21"/>
                <w:szCs w:val="21"/>
              </w:rPr>
              <w:t>Also mark here __ if the Patent Hol</w:t>
            </w:r>
            <w:smartTag w:uri="urn:schemas-microsoft-com:office:smarttags" w:element="PersonName">
              <w:r w:rsidRPr="00977120">
                <w:rPr>
                  <w:i/>
                  <w:iCs/>
                  <w:sz w:val="21"/>
                  <w:szCs w:val="21"/>
                </w:rPr>
                <w:t>de</w:t>
              </w:r>
            </w:smartTag>
            <w:r w:rsidRPr="00977120">
              <w:rPr>
                <w:i/>
                <w:iCs/>
                <w:sz w:val="21"/>
                <w:szCs w:val="21"/>
              </w:rPr>
              <w:t xml:space="preserve">r’s willingness to license is conditioned on </w:t>
            </w:r>
            <w:r w:rsidRPr="00977120">
              <w:rPr>
                <w:i/>
                <w:iCs/>
                <w:sz w:val="21"/>
                <w:szCs w:val="21"/>
                <w:u w:val="single"/>
              </w:rPr>
              <w:t>reciprocity</w:t>
            </w:r>
            <w:r w:rsidRPr="00977120">
              <w:rPr>
                <w:i/>
                <w:iCs/>
                <w:sz w:val="21"/>
                <w:szCs w:val="21"/>
              </w:rPr>
              <w:t xml:space="preserve"> for the above </w:t>
            </w:r>
            <w:r w:rsidRPr="00977120">
              <w:rPr>
                <w:i/>
                <w:sz w:val="21"/>
                <w:szCs w:val="21"/>
              </w:rPr>
              <w:t>document</w:t>
            </w:r>
            <w:r w:rsidRPr="00977120">
              <w:rPr>
                <w:i/>
                <w:iCs/>
                <w:sz w:val="21"/>
                <w:szCs w:val="21"/>
              </w:rPr>
              <w:t>.</w:t>
            </w:r>
          </w:p>
        </w:tc>
      </w:tr>
      <w:tr w:rsidR="00751697" w:rsidRPr="00977120">
        <w:tblPrEx>
          <w:tblCellMar>
            <w:top w:w="0" w:type="dxa"/>
            <w:bottom w:w="0" w:type="dxa"/>
          </w:tblCellMar>
        </w:tblPrEx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1697" w:rsidRPr="00977120" w:rsidRDefault="00625E12" w:rsidP="00C14FA1">
            <w:pPr>
              <w:spacing w:before="60" w:after="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FORMCHECKBOX </w:instrText>
            </w:r>
            <w:r w:rsidRPr="00625E12"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9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5DD3" w:rsidRPr="00977120" w:rsidRDefault="00751697" w:rsidP="00027C8C">
            <w:pPr>
              <w:spacing w:before="60" w:after="6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3.</w:t>
            </w:r>
            <w:r w:rsidRPr="00977120">
              <w:rPr>
                <w:b/>
                <w:sz w:val="21"/>
                <w:szCs w:val="21"/>
              </w:rPr>
              <w:tab/>
            </w:r>
            <w:r w:rsidRPr="00977120">
              <w:rPr>
                <w:sz w:val="21"/>
                <w:szCs w:val="21"/>
              </w:rPr>
              <w:t>The Patent Hol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>r is unwilling to grant licenses in accordance with provisions of either 1 or 2 above.</w:t>
            </w:r>
          </w:p>
          <w:p w:rsidR="00751697" w:rsidRPr="00977120" w:rsidRDefault="00751697" w:rsidP="006528E0">
            <w:pPr>
              <w:spacing w:before="60" w:after="6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 xml:space="preserve">In this case, the following information must be </w:t>
            </w:r>
            <w:r w:rsidR="00976798" w:rsidRPr="00977120">
              <w:rPr>
                <w:sz w:val="21"/>
                <w:szCs w:val="21"/>
              </w:rPr>
              <w:t xml:space="preserve"> </w:t>
            </w:r>
            <w:r w:rsidRPr="00977120">
              <w:rPr>
                <w:sz w:val="21"/>
                <w:szCs w:val="21"/>
              </w:rPr>
              <w:t>provi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 xml:space="preserve">d </w:t>
            </w:r>
            <w:r w:rsidR="006528E0" w:rsidRPr="00977120">
              <w:rPr>
                <w:sz w:val="21"/>
                <w:szCs w:val="21"/>
              </w:rPr>
              <w:t xml:space="preserve">to ITU, and is strongly desired by ISO and IEC, </w:t>
            </w:r>
            <w:r w:rsidRPr="00977120">
              <w:rPr>
                <w:sz w:val="21"/>
                <w:szCs w:val="21"/>
              </w:rPr>
              <w:t xml:space="preserve">as part of this 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>claration:</w:t>
            </w:r>
          </w:p>
          <w:p w:rsidR="00751697" w:rsidRPr="00977120" w:rsidRDefault="00751697" w:rsidP="00B95693">
            <w:pPr>
              <w:numPr>
                <w:ilvl w:val="0"/>
                <w:numId w:val="7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granted patent number or patent application number (if pending)</w:t>
            </w:r>
            <w:r w:rsidR="007C07FF" w:rsidRPr="00977120">
              <w:rPr>
                <w:sz w:val="21"/>
                <w:szCs w:val="21"/>
              </w:rPr>
              <w:t>;</w:t>
            </w:r>
          </w:p>
          <w:p w:rsidR="00751697" w:rsidRPr="00977120" w:rsidRDefault="00751697" w:rsidP="00B95693">
            <w:pPr>
              <w:numPr>
                <w:ilvl w:val="0"/>
                <w:numId w:val="7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 xml:space="preserve">an indication of which portions of the above </w:t>
            </w:r>
            <w:r w:rsidRPr="00977120">
              <w:rPr>
                <w:iCs/>
                <w:sz w:val="21"/>
                <w:szCs w:val="21"/>
              </w:rPr>
              <w:t xml:space="preserve">document </w:t>
            </w:r>
            <w:r w:rsidRPr="00977120">
              <w:rPr>
                <w:sz w:val="21"/>
                <w:szCs w:val="21"/>
              </w:rPr>
              <w:t>are affected;</w:t>
            </w:r>
          </w:p>
          <w:p w:rsidR="006B384E" w:rsidRPr="00977120" w:rsidRDefault="006528E0" w:rsidP="007808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-</w:t>
            </w:r>
            <w:r w:rsidR="007808E5" w:rsidRPr="00977120">
              <w:rPr>
                <w:sz w:val="21"/>
                <w:szCs w:val="21"/>
              </w:rPr>
              <w:t xml:space="preserve">     </w:t>
            </w:r>
            <w:proofErr w:type="gramStart"/>
            <w:r w:rsidR="00751697" w:rsidRPr="00977120">
              <w:rPr>
                <w:sz w:val="21"/>
                <w:szCs w:val="21"/>
              </w:rPr>
              <w:t>a</w:t>
            </w:r>
            <w:proofErr w:type="gramEnd"/>
            <w:r w:rsidR="00751697" w:rsidRPr="00977120">
              <w:rPr>
                <w:sz w:val="21"/>
                <w:szCs w:val="21"/>
              </w:rPr>
              <w:t xml:space="preserve"> </w:t>
            </w:r>
            <w:smartTag w:uri="urn:schemas-microsoft-com:office:smarttags" w:element="PersonName">
              <w:r w:rsidR="00751697" w:rsidRPr="00977120">
                <w:rPr>
                  <w:sz w:val="21"/>
                  <w:szCs w:val="21"/>
                </w:rPr>
                <w:t>de</w:t>
              </w:r>
            </w:smartTag>
            <w:r w:rsidR="00751697" w:rsidRPr="00977120">
              <w:rPr>
                <w:sz w:val="21"/>
                <w:szCs w:val="21"/>
              </w:rPr>
              <w:t xml:space="preserve">scription of the </w:t>
            </w:r>
            <w:r w:rsidR="006C6FD6" w:rsidRPr="00977120">
              <w:rPr>
                <w:sz w:val="21"/>
                <w:szCs w:val="21"/>
              </w:rPr>
              <w:t>p</w:t>
            </w:r>
            <w:r w:rsidR="00751697" w:rsidRPr="00977120">
              <w:rPr>
                <w:sz w:val="21"/>
                <w:szCs w:val="21"/>
              </w:rPr>
              <w:t xml:space="preserve">atent claims covering the above </w:t>
            </w:r>
            <w:r w:rsidR="00751697" w:rsidRPr="00977120">
              <w:rPr>
                <w:iCs/>
                <w:sz w:val="21"/>
                <w:szCs w:val="21"/>
              </w:rPr>
              <w:t>document</w:t>
            </w:r>
            <w:r w:rsidR="00751697" w:rsidRPr="00977120">
              <w:rPr>
                <w:sz w:val="21"/>
                <w:szCs w:val="21"/>
              </w:rPr>
              <w:t>.</w:t>
            </w:r>
          </w:p>
        </w:tc>
      </w:tr>
      <w:tr w:rsidR="00751697" w:rsidRPr="0097712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1697" w:rsidRPr="00977120" w:rsidRDefault="00751697" w:rsidP="00B95693">
            <w:pPr>
              <w:spacing w:before="60" w:after="6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  <w:u w:val="single"/>
              </w:rPr>
              <w:t>Free</w:t>
            </w:r>
            <w:r w:rsidR="00A92CD9" w:rsidRPr="00977120">
              <w:rPr>
                <w:sz w:val="21"/>
                <w:szCs w:val="21"/>
                <w:u w:val="single"/>
              </w:rPr>
              <w:t xml:space="preserve"> of charge</w:t>
            </w:r>
            <w:r w:rsidRPr="00977120">
              <w:rPr>
                <w:sz w:val="21"/>
                <w:szCs w:val="21"/>
              </w:rPr>
              <w:t>:  The word</w:t>
            </w:r>
            <w:r w:rsidR="00B66F18" w:rsidRPr="00977120">
              <w:rPr>
                <w:sz w:val="21"/>
                <w:szCs w:val="21"/>
              </w:rPr>
              <w:t>s</w:t>
            </w:r>
            <w:r w:rsidRPr="00977120">
              <w:rPr>
                <w:sz w:val="21"/>
                <w:szCs w:val="21"/>
              </w:rPr>
              <w:t xml:space="preserve"> “free</w:t>
            </w:r>
            <w:r w:rsidR="00B66F18" w:rsidRPr="00977120">
              <w:rPr>
                <w:sz w:val="21"/>
                <w:szCs w:val="21"/>
              </w:rPr>
              <w:t xml:space="preserve"> of charge</w:t>
            </w:r>
            <w:r w:rsidRPr="00977120">
              <w:rPr>
                <w:sz w:val="21"/>
                <w:szCs w:val="21"/>
              </w:rPr>
              <w:t>” do not mean that the Patent Hol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 xml:space="preserve">r is waiving all of its rights with respect to the essential </w:t>
            </w:r>
            <w:r w:rsidR="006C6FD6" w:rsidRPr="00977120">
              <w:rPr>
                <w:sz w:val="21"/>
                <w:szCs w:val="21"/>
              </w:rPr>
              <w:t>p</w:t>
            </w:r>
            <w:r w:rsidRPr="00977120">
              <w:rPr>
                <w:sz w:val="21"/>
                <w:szCs w:val="21"/>
              </w:rPr>
              <w:t>atent.  Rather, “free</w:t>
            </w:r>
            <w:r w:rsidR="00B66F18" w:rsidRPr="00977120">
              <w:rPr>
                <w:sz w:val="21"/>
                <w:szCs w:val="21"/>
              </w:rPr>
              <w:t xml:space="preserve"> of charge</w:t>
            </w:r>
            <w:r w:rsidRPr="00977120">
              <w:rPr>
                <w:sz w:val="21"/>
                <w:szCs w:val="21"/>
              </w:rPr>
              <w:t>” refer</w:t>
            </w:r>
            <w:r w:rsidR="00D769CA" w:rsidRPr="00977120">
              <w:rPr>
                <w:sz w:val="21"/>
                <w:szCs w:val="21"/>
              </w:rPr>
              <w:t>s</w:t>
            </w:r>
            <w:r w:rsidRPr="00977120">
              <w:rPr>
                <w:sz w:val="21"/>
                <w:szCs w:val="21"/>
              </w:rPr>
              <w:t xml:space="preserve"> to the issue of monetary compensation; </w:t>
            </w:r>
            <w:r w:rsidRPr="00977120">
              <w:rPr>
                <w:i/>
                <w:sz w:val="21"/>
                <w:szCs w:val="21"/>
              </w:rPr>
              <w:t>i.e.</w:t>
            </w:r>
            <w:r w:rsidRPr="00977120">
              <w:rPr>
                <w:sz w:val="21"/>
                <w:szCs w:val="21"/>
              </w:rPr>
              <w:t>, that the Patent Hol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>r will not seek any monetary compensation as part of the licensing arrangement (whether such compensation is called a royalty, a one-time licensing fee, etc.).  However, while the Patent Hol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>r in this situation is committing to not charging any monetary amount, the Patent Hol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 xml:space="preserve">r is still entitled to require that the implementer of the above </w:t>
            </w:r>
            <w:r w:rsidRPr="00977120">
              <w:rPr>
                <w:iCs/>
                <w:sz w:val="21"/>
                <w:szCs w:val="21"/>
              </w:rPr>
              <w:t>document</w:t>
            </w:r>
            <w:r w:rsidRPr="00977120">
              <w:rPr>
                <w:i/>
                <w:sz w:val="21"/>
                <w:szCs w:val="21"/>
              </w:rPr>
              <w:t xml:space="preserve"> </w:t>
            </w:r>
            <w:r w:rsidRPr="00977120">
              <w:rPr>
                <w:sz w:val="21"/>
                <w:szCs w:val="21"/>
              </w:rPr>
              <w:t>sign a license agreement that contains other reasonable terms and conditions such as those relating to governing law, field of use, reciprocity, warranties, etc.</w:t>
            </w:r>
          </w:p>
          <w:p w:rsidR="00751697" w:rsidRPr="00977120" w:rsidRDefault="00751697" w:rsidP="00B95693">
            <w:pPr>
              <w:spacing w:before="60" w:after="6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  <w:u w:val="single"/>
              </w:rPr>
              <w:t>Reciprocity</w:t>
            </w:r>
            <w:r w:rsidRPr="00977120">
              <w:rPr>
                <w:sz w:val="21"/>
                <w:szCs w:val="21"/>
              </w:rPr>
              <w:t>:  As used herein, the word “reciprocity” means that the Patent Hol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 xml:space="preserve">r shall only be required to license any prospective licensee if such prospective licensee will commit to license its essential </w:t>
            </w:r>
            <w:r w:rsidR="0051654B" w:rsidRPr="00977120">
              <w:rPr>
                <w:sz w:val="21"/>
                <w:szCs w:val="21"/>
              </w:rPr>
              <w:t>p</w:t>
            </w:r>
            <w:r w:rsidRPr="00977120">
              <w:rPr>
                <w:sz w:val="21"/>
                <w:szCs w:val="21"/>
              </w:rPr>
              <w:t xml:space="preserve">atent(s) or essential </w:t>
            </w:r>
            <w:r w:rsidR="0051654B" w:rsidRPr="00977120">
              <w:rPr>
                <w:sz w:val="21"/>
                <w:szCs w:val="21"/>
              </w:rPr>
              <w:t>p</w:t>
            </w:r>
            <w:r w:rsidRPr="00977120">
              <w:rPr>
                <w:sz w:val="21"/>
                <w:szCs w:val="21"/>
              </w:rPr>
              <w:t xml:space="preserve">atent claim(s) for implementation of the same above </w:t>
            </w:r>
            <w:r w:rsidRPr="00977120">
              <w:rPr>
                <w:iCs/>
                <w:sz w:val="21"/>
                <w:szCs w:val="21"/>
              </w:rPr>
              <w:t>document</w:t>
            </w:r>
            <w:r w:rsidRPr="00977120">
              <w:rPr>
                <w:i/>
                <w:sz w:val="21"/>
                <w:szCs w:val="21"/>
              </w:rPr>
              <w:t xml:space="preserve"> </w:t>
            </w:r>
            <w:r w:rsidRPr="00977120">
              <w:rPr>
                <w:sz w:val="21"/>
                <w:szCs w:val="21"/>
              </w:rPr>
              <w:t xml:space="preserve">free </w:t>
            </w:r>
            <w:r w:rsidR="007C07FF" w:rsidRPr="00977120">
              <w:rPr>
                <w:sz w:val="21"/>
                <w:szCs w:val="21"/>
              </w:rPr>
              <w:t xml:space="preserve">of charge </w:t>
            </w:r>
            <w:r w:rsidRPr="00977120">
              <w:rPr>
                <w:sz w:val="21"/>
                <w:szCs w:val="21"/>
              </w:rPr>
              <w:t>or un</w:t>
            </w:r>
            <w:smartTag w:uri="urn:schemas-microsoft-com:office:smarttags" w:element="PersonName">
              <w:r w:rsidRPr="00977120">
                <w:rPr>
                  <w:sz w:val="21"/>
                  <w:szCs w:val="21"/>
                </w:rPr>
                <w:t>de</w:t>
              </w:r>
            </w:smartTag>
            <w:r w:rsidRPr="00977120">
              <w:rPr>
                <w:sz w:val="21"/>
                <w:szCs w:val="21"/>
              </w:rPr>
              <w:t xml:space="preserve">r reasonable terms and conditions. </w:t>
            </w:r>
          </w:p>
        </w:tc>
      </w:tr>
      <w:tr w:rsidR="00751697" w:rsidRPr="0097712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081" w:type="dxa"/>
            <w:gridSpan w:val="4"/>
            <w:tcBorders>
              <w:top w:val="single" w:sz="4" w:space="0" w:color="auto"/>
              <w:bottom w:val="nil"/>
            </w:tcBorders>
          </w:tcPr>
          <w:p w:rsidR="00751697" w:rsidRPr="00977120" w:rsidRDefault="00751697" w:rsidP="00E81B6E">
            <w:pPr>
              <w:spacing w:before="0"/>
              <w:rPr>
                <w:b/>
                <w:sz w:val="21"/>
                <w:szCs w:val="21"/>
              </w:rPr>
            </w:pPr>
            <w:r w:rsidRPr="00977120">
              <w:rPr>
                <w:b/>
                <w:sz w:val="21"/>
                <w:szCs w:val="21"/>
              </w:rPr>
              <w:t>Signature:</w:t>
            </w:r>
          </w:p>
        </w:tc>
      </w:tr>
      <w:tr w:rsidR="00751697" w:rsidRPr="0097712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DC369A" w:rsidP="00B95693">
            <w:pPr>
              <w:spacing w:before="60" w:after="6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Patent Holder</w:t>
            </w:r>
          </w:p>
        </w:tc>
        <w:tc>
          <w:tcPr>
            <w:tcW w:w="6348" w:type="dxa"/>
            <w:tcBorders>
              <w:top w:val="nil"/>
              <w:left w:val="nil"/>
              <w:right w:val="nil"/>
            </w:tcBorders>
          </w:tcPr>
          <w:p w:rsidR="00751697" w:rsidRPr="00977120" w:rsidRDefault="00625E12" w:rsidP="00B956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sz w:val="21"/>
                <w:szCs w:val="21"/>
              </w:rPr>
              <w:instrText xml:space="preserve"> FORMTEXT </w:instrText>
            </w:r>
            <w:r w:rsidRPr="00625E12"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751697" w:rsidRPr="00977120" w:rsidRDefault="00751697" w:rsidP="00B95693">
            <w:pPr>
              <w:rPr>
                <w:b/>
                <w:sz w:val="21"/>
                <w:szCs w:val="21"/>
              </w:rPr>
            </w:pPr>
          </w:p>
        </w:tc>
      </w:tr>
      <w:tr w:rsidR="00751697" w:rsidRPr="0097712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751697" w:rsidP="00B95693">
            <w:pPr>
              <w:spacing w:before="60" w:after="6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Name of authorized person</w:t>
            </w:r>
          </w:p>
        </w:tc>
        <w:tc>
          <w:tcPr>
            <w:tcW w:w="6348" w:type="dxa"/>
            <w:tcBorders>
              <w:left w:val="nil"/>
              <w:right w:val="nil"/>
            </w:tcBorders>
          </w:tcPr>
          <w:p w:rsidR="00751697" w:rsidRPr="00977120" w:rsidRDefault="00625E12" w:rsidP="00B956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sz w:val="21"/>
                <w:szCs w:val="21"/>
              </w:rPr>
              <w:instrText xml:space="preserve"> FORMTEXT </w:instrText>
            </w:r>
            <w:r w:rsidRPr="00625E12"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751697" w:rsidRPr="00977120" w:rsidRDefault="00751697" w:rsidP="00B95693">
            <w:pPr>
              <w:rPr>
                <w:b/>
                <w:sz w:val="21"/>
                <w:szCs w:val="21"/>
              </w:rPr>
            </w:pPr>
          </w:p>
        </w:tc>
      </w:tr>
      <w:tr w:rsidR="00751697" w:rsidRPr="0097712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751697" w:rsidP="00B95693">
            <w:pPr>
              <w:spacing w:before="60" w:after="60"/>
              <w:rPr>
                <w:sz w:val="21"/>
                <w:szCs w:val="21"/>
              </w:rPr>
            </w:pPr>
            <w:r w:rsidRPr="00977120">
              <w:rPr>
                <w:sz w:val="21"/>
                <w:szCs w:val="21"/>
              </w:rPr>
              <w:t>Title of authorized person</w:t>
            </w:r>
          </w:p>
        </w:tc>
        <w:tc>
          <w:tcPr>
            <w:tcW w:w="6348" w:type="dxa"/>
            <w:tcBorders>
              <w:left w:val="nil"/>
              <w:right w:val="nil"/>
            </w:tcBorders>
          </w:tcPr>
          <w:p w:rsidR="00751697" w:rsidRPr="00977120" w:rsidRDefault="00625E12" w:rsidP="00B956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sz w:val="21"/>
                <w:szCs w:val="21"/>
              </w:rPr>
              <w:instrText xml:space="preserve"> FORMTEXT </w:instrText>
            </w:r>
            <w:r w:rsidRPr="00625E12"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751697" w:rsidRPr="00977120" w:rsidRDefault="00751697" w:rsidP="00B95693">
            <w:pPr>
              <w:rPr>
                <w:b/>
                <w:sz w:val="21"/>
                <w:szCs w:val="21"/>
              </w:rPr>
            </w:pPr>
          </w:p>
        </w:tc>
      </w:tr>
      <w:tr w:rsidR="00751697" w:rsidRPr="0097712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nil"/>
              <w:bottom w:val="nil"/>
              <w:right w:val="nil"/>
            </w:tcBorders>
          </w:tcPr>
          <w:p w:rsidR="00751697" w:rsidRPr="00977120" w:rsidRDefault="00751697" w:rsidP="00B95693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977120">
              <w:rPr>
                <w:sz w:val="21"/>
                <w:szCs w:val="21"/>
                <w:lang w:val="fr-FR"/>
              </w:rPr>
              <w:t>Signature</w:t>
            </w:r>
          </w:p>
        </w:tc>
        <w:tc>
          <w:tcPr>
            <w:tcW w:w="6348" w:type="dxa"/>
            <w:tcBorders>
              <w:left w:val="nil"/>
              <w:bottom w:val="single" w:sz="6" w:space="0" w:color="auto"/>
              <w:right w:val="nil"/>
            </w:tcBorders>
          </w:tcPr>
          <w:p w:rsidR="00751697" w:rsidRPr="00977120" w:rsidRDefault="00751697" w:rsidP="00B95693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E81B6E" w:rsidRPr="00977120" w:rsidRDefault="00E81B6E" w:rsidP="00B95693">
            <w:pPr>
              <w:rPr>
                <w:b/>
                <w:sz w:val="21"/>
                <w:szCs w:val="21"/>
                <w:lang w:val="fr-FR"/>
              </w:rPr>
            </w:pPr>
          </w:p>
        </w:tc>
      </w:tr>
      <w:tr w:rsidR="00E81B6E" w:rsidRPr="0097712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nil"/>
              <w:bottom w:val="nil"/>
              <w:right w:val="nil"/>
            </w:tcBorders>
          </w:tcPr>
          <w:p w:rsidR="00E81B6E" w:rsidRPr="00977120" w:rsidRDefault="00E81B6E" w:rsidP="00B95693">
            <w:pPr>
              <w:spacing w:before="60" w:after="60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Place, Date</w:t>
            </w:r>
          </w:p>
        </w:tc>
        <w:tc>
          <w:tcPr>
            <w:tcW w:w="6348" w:type="dxa"/>
            <w:tcBorders>
              <w:left w:val="nil"/>
              <w:bottom w:val="single" w:sz="6" w:space="0" w:color="auto"/>
              <w:right w:val="nil"/>
            </w:tcBorders>
          </w:tcPr>
          <w:p w:rsidR="00E81B6E" w:rsidRPr="00977120" w:rsidRDefault="00625E12" w:rsidP="00B95693">
            <w:pPr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sz w:val="21"/>
                <w:szCs w:val="21"/>
                <w:lang w:val="fr-FR"/>
              </w:rPr>
              <w:instrText xml:space="preserve"> FORMTEXT </w:instrText>
            </w:r>
            <w:r w:rsidRPr="00625E12">
              <w:rPr>
                <w:b/>
                <w:sz w:val="21"/>
                <w:szCs w:val="21"/>
                <w:lang w:val="fr-FR"/>
              </w:rPr>
            </w:r>
            <w:r>
              <w:rPr>
                <w:b/>
                <w:sz w:val="21"/>
                <w:szCs w:val="21"/>
                <w:lang w:val="fr-FR"/>
              </w:rPr>
              <w:fldChar w:fldCharType="separate"/>
            </w:r>
            <w:r>
              <w:rPr>
                <w:b/>
                <w:noProof/>
                <w:sz w:val="21"/>
                <w:szCs w:val="21"/>
                <w:lang w:val="fr-FR"/>
              </w:rPr>
              <w:t> </w:t>
            </w:r>
            <w:r>
              <w:rPr>
                <w:b/>
                <w:noProof/>
                <w:sz w:val="21"/>
                <w:szCs w:val="21"/>
                <w:lang w:val="fr-FR"/>
              </w:rPr>
              <w:t> </w:t>
            </w:r>
            <w:r>
              <w:rPr>
                <w:b/>
                <w:noProof/>
                <w:sz w:val="21"/>
                <w:szCs w:val="21"/>
                <w:lang w:val="fr-FR"/>
              </w:rPr>
              <w:t> </w:t>
            </w:r>
            <w:r>
              <w:rPr>
                <w:b/>
                <w:noProof/>
                <w:sz w:val="21"/>
                <w:szCs w:val="21"/>
                <w:lang w:val="fr-FR"/>
              </w:rPr>
              <w:t> </w:t>
            </w:r>
            <w:r>
              <w:rPr>
                <w:b/>
                <w:noProof/>
                <w:sz w:val="21"/>
                <w:szCs w:val="21"/>
                <w:lang w:val="fr-FR"/>
              </w:rPr>
              <w:t> </w:t>
            </w:r>
            <w:r>
              <w:rPr>
                <w:b/>
                <w:sz w:val="21"/>
                <w:szCs w:val="21"/>
                <w:lang w:val="fr-FR"/>
              </w:rPr>
              <w:fldChar w:fldCharType="end"/>
            </w:r>
            <w:bookmarkEnd w:id="14"/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E81B6E" w:rsidRPr="00977120" w:rsidRDefault="00E81B6E" w:rsidP="00B95693">
            <w:pPr>
              <w:rPr>
                <w:b/>
                <w:sz w:val="21"/>
                <w:szCs w:val="21"/>
                <w:lang w:val="fr-FR"/>
              </w:rPr>
            </w:pPr>
          </w:p>
        </w:tc>
      </w:tr>
      <w:tr w:rsidR="00594D5C" w:rsidRPr="0097712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594D5C" w:rsidRPr="00977120" w:rsidRDefault="00594D5C" w:rsidP="00B95693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6348" w:type="dxa"/>
            <w:tcBorders>
              <w:left w:val="nil"/>
              <w:bottom w:val="single" w:sz="4" w:space="0" w:color="auto"/>
              <w:right w:val="nil"/>
            </w:tcBorders>
          </w:tcPr>
          <w:p w:rsidR="00594D5C" w:rsidRPr="00977120" w:rsidRDefault="00594D5C" w:rsidP="00D942EC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auto"/>
            </w:tcBorders>
          </w:tcPr>
          <w:p w:rsidR="00594D5C" w:rsidRPr="00977120" w:rsidRDefault="00594D5C" w:rsidP="00B95693">
            <w:pPr>
              <w:rPr>
                <w:b/>
                <w:sz w:val="21"/>
                <w:szCs w:val="21"/>
                <w:lang w:val="fr-FR"/>
              </w:rPr>
            </w:pPr>
          </w:p>
        </w:tc>
      </w:tr>
    </w:tbl>
    <w:p w:rsidR="00751697" w:rsidRPr="00977120" w:rsidRDefault="00E90B71" w:rsidP="00751697">
      <w:pPr>
        <w:pStyle w:val="TableText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  <w:tab w:val="left" w:pos="1191"/>
          <w:tab w:val="left" w:pos="1588"/>
        </w:tabs>
        <w:spacing w:before="60" w:after="0"/>
        <w:rPr>
          <w:sz w:val="21"/>
          <w:szCs w:val="21"/>
        </w:rPr>
      </w:pPr>
      <w:r w:rsidRPr="00977120">
        <w:rPr>
          <w:sz w:val="21"/>
          <w:szCs w:val="21"/>
        </w:rPr>
        <w:t>FORM:</w:t>
      </w:r>
      <w:r w:rsidR="004B2A68" w:rsidRPr="00977120">
        <w:rPr>
          <w:sz w:val="21"/>
          <w:szCs w:val="21"/>
        </w:rPr>
        <w:t xml:space="preserve"> </w:t>
      </w:r>
      <w:r w:rsidR="00E26E53" w:rsidRPr="00977120">
        <w:rPr>
          <w:sz w:val="21"/>
          <w:szCs w:val="21"/>
        </w:rPr>
        <w:t>1 March 2007</w:t>
      </w:r>
    </w:p>
    <w:p w:rsidR="00751697" w:rsidRDefault="00751697" w:rsidP="00751697">
      <w:pPr>
        <w:pStyle w:val="TableText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  <w:tab w:val="left" w:pos="1191"/>
          <w:tab w:val="left" w:pos="1588"/>
        </w:tabs>
        <w:spacing w:before="60" w:after="0"/>
        <w:rPr>
          <w:szCs w:val="22"/>
        </w:rPr>
      </w:pPr>
      <w:r>
        <w:rPr>
          <w:szCs w:val="22"/>
        </w:rPr>
        <w:br w:type="page"/>
      </w:r>
    </w:p>
    <w:tbl>
      <w:tblPr>
        <w:tblW w:w="10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40"/>
        <w:gridCol w:w="1980"/>
        <w:gridCol w:w="1620"/>
        <w:gridCol w:w="2340"/>
        <w:gridCol w:w="3600"/>
      </w:tblGrid>
      <w:tr w:rsidR="00751697">
        <w:trPr>
          <w:tblHeader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697" w:rsidRDefault="00751697" w:rsidP="00B95693">
            <w:pPr>
              <w:tabs>
                <w:tab w:val="right" w:pos="720"/>
              </w:tabs>
              <w:spacing w:before="40" w:line="360" w:lineRule="auto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Patent Information </w:t>
            </w:r>
            <w:r>
              <w:rPr>
                <w:sz w:val="20"/>
              </w:rPr>
              <w:t>(</w:t>
            </w:r>
            <w:smartTag w:uri="urn:schemas-microsoft-com:office:smarttags" w:element="PersonName">
              <w:r>
                <w:rPr>
                  <w:sz w:val="20"/>
                </w:rPr>
                <w:t>de</w:t>
              </w:r>
            </w:smartTag>
            <w:r>
              <w:rPr>
                <w:sz w:val="20"/>
              </w:rPr>
              <w:t xml:space="preserve">sired but not required for options 1 and 2; required </w:t>
            </w:r>
            <w:r w:rsidR="00EE14DE">
              <w:rPr>
                <w:sz w:val="20"/>
              </w:rPr>
              <w:t xml:space="preserve">in ITU </w:t>
            </w:r>
            <w:r>
              <w:rPr>
                <w:sz w:val="20"/>
              </w:rPr>
              <w:t>for option 3 (NOTE))</w:t>
            </w:r>
          </w:p>
          <w:p w:rsidR="00976798" w:rsidRDefault="00976798" w:rsidP="00976798">
            <w:pPr>
              <w:tabs>
                <w:tab w:val="right" w:pos="720"/>
              </w:tabs>
              <w:spacing w:before="40" w:line="360" w:lineRule="auto"/>
              <w:rPr>
                <w:sz w:val="20"/>
              </w:rPr>
            </w:pPr>
          </w:p>
        </w:tc>
      </w:tr>
      <w:tr w:rsidR="00751697">
        <w:trPr>
          <w:trHeight w:val="863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751697" w:rsidP="00B95693">
            <w:pPr>
              <w:pStyle w:val="Chaptertitle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40" w:after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</w:rPr>
              <w:t>No.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751697" w:rsidP="00B95693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</w:p>
          <w:p w:rsidR="00751697" w:rsidRDefault="00751697" w:rsidP="00B95693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[granted/ pending]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D8" w:rsidRDefault="00CC7CD8" w:rsidP="00CC7CD8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  <w:p w:rsidR="00751697" w:rsidRPr="00CC7CD8" w:rsidRDefault="00751697" w:rsidP="00CC7CD8">
            <w:pPr>
              <w:rPr>
                <w:rFonts w:eastAsia="Arial Unicode MS"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697" w:rsidRDefault="00751697" w:rsidP="00B95693">
            <w:pPr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Granted </w:t>
            </w:r>
            <w:r w:rsidR="00721188">
              <w:rPr>
                <w:b/>
                <w:sz w:val="20"/>
              </w:rPr>
              <w:t xml:space="preserve">Patent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z w:val="20"/>
              </w:rPr>
              <w:br/>
              <w:t>or</w:t>
            </w:r>
            <w:r>
              <w:rPr>
                <w:b/>
                <w:sz w:val="20"/>
              </w:rPr>
              <w:br/>
              <w:t>Application Number (if pending)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751697" w:rsidP="00B95693">
            <w:pPr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</w:tr>
      <w:tr w:rsidR="00751697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751697" w:rsidP="00B95693">
            <w:pPr>
              <w:spacing w:before="40"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625E12" w:rsidP="00B95693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18"/>
              </w:rPr>
              <w:instrText xml:space="preserve"> FORMTEXT </w:instrText>
            </w:r>
            <w:r w:rsidRPr="00625E12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625E12" w:rsidP="00B95693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 w:val="18"/>
              </w:rPr>
              <w:instrText xml:space="preserve"> FORMTEXT </w:instrText>
            </w:r>
            <w:r w:rsidRPr="00625E12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697" w:rsidRDefault="00625E12" w:rsidP="00B95693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18"/>
              </w:rPr>
              <w:instrText xml:space="preserve"> FORMTEXT </w:instrText>
            </w:r>
            <w:r w:rsidRPr="00625E12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625E12" w:rsidP="00B95693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18"/>
              </w:rPr>
              <w:instrText xml:space="preserve"> FORMTEXT </w:instrText>
            </w:r>
            <w:r w:rsidRPr="00625E12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</w:tr>
      <w:tr w:rsidR="00751697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751697" w:rsidP="00B95693">
            <w:pPr>
              <w:spacing w:before="40"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625E12" w:rsidP="00B95693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 w:val="18"/>
              </w:rPr>
              <w:instrText xml:space="preserve"> FORMTEXT </w:instrText>
            </w:r>
            <w:r w:rsidRPr="00625E12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625E12" w:rsidP="00B95693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sz w:val="18"/>
              </w:rPr>
              <w:instrText xml:space="preserve"> FORMTEXT </w:instrText>
            </w:r>
            <w:r w:rsidRPr="00625E12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697" w:rsidRDefault="00625E12" w:rsidP="00B95693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sz w:val="18"/>
              </w:rPr>
              <w:instrText xml:space="preserve"> FORMTEXT </w:instrText>
            </w:r>
            <w:r w:rsidRPr="00625E12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625E12" w:rsidP="00B95693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sz w:val="18"/>
              </w:rPr>
              <w:instrText xml:space="preserve"> FORMTEXT </w:instrText>
            </w:r>
            <w:r w:rsidRPr="00625E12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</w:tr>
      <w:tr w:rsidR="00751697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751697" w:rsidP="00B95693">
            <w:pPr>
              <w:spacing w:before="40"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625E12" w:rsidP="00B95693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sz w:val="18"/>
              </w:rPr>
              <w:instrText xml:space="preserve"> FORMTEXT </w:instrText>
            </w:r>
            <w:r w:rsidRPr="00625E12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625E12" w:rsidP="00B95693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sz w:val="18"/>
              </w:rPr>
              <w:instrText xml:space="preserve"> FORMTEXT </w:instrText>
            </w:r>
            <w:r w:rsidRPr="00625E12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697" w:rsidRDefault="00625E12" w:rsidP="00B95693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18"/>
              </w:rPr>
              <w:instrText xml:space="preserve"> FORMTEXT </w:instrText>
            </w:r>
            <w:r w:rsidRPr="00625E12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697" w:rsidRDefault="00625E12" w:rsidP="00B95693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sz w:val="18"/>
              </w:rPr>
              <w:instrText xml:space="preserve"> FORMTEXT </w:instrText>
            </w:r>
            <w:r w:rsidRPr="00625E12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</w:tr>
    </w:tbl>
    <w:p w:rsidR="00751697" w:rsidRDefault="00751697" w:rsidP="00751697">
      <w:pPr>
        <w:pStyle w:val="BodyText"/>
      </w:pPr>
      <w:r w:rsidRPr="00C14FA1">
        <w:rPr>
          <w:sz w:val="21"/>
          <w:szCs w:val="21"/>
        </w:rPr>
        <w:t>NOTE:</w:t>
      </w:r>
      <w:r w:rsidRPr="00C14FA1">
        <w:rPr>
          <w:sz w:val="21"/>
          <w:szCs w:val="21"/>
        </w:rPr>
        <w:tab/>
        <w:t>For option 3, the additional minimum information that shall also be provi</w:t>
      </w:r>
      <w:smartTag w:uri="urn:schemas-microsoft-com:office:smarttags" w:element="PersonName">
        <w:r w:rsidRPr="00C14FA1">
          <w:rPr>
            <w:sz w:val="21"/>
            <w:szCs w:val="21"/>
          </w:rPr>
          <w:t>de</w:t>
        </w:r>
      </w:smartTag>
      <w:r w:rsidRPr="00C14FA1">
        <w:rPr>
          <w:sz w:val="21"/>
          <w:szCs w:val="21"/>
        </w:rPr>
        <w:t>d is listed in the option 3 box above</w:t>
      </w:r>
      <w:r>
        <w:t>.</w:t>
      </w:r>
    </w:p>
    <w:p w:rsidR="00556547" w:rsidRPr="00C14FA1" w:rsidRDefault="00751697" w:rsidP="00C14FA1">
      <w:pPr>
        <w:jc w:val="center"/>
      </w:pPr>
      <w:r>
        <w:t>-----------</w:t>
      </w:r>
    </w:p>
    <w:sectPr w:rsidR="00556547" w:rsidRPr="00C14FA1" w:rsidSect="00556547">
      <w:pgSz w:w="11907" w:h="16840"/>
      <w:pgMar w:top="1417" w:right="1134" w:bottom="1417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4D" w:rsidRDefault="00A2084D">
      <w:r>
        <w:separator/>
      </w:r>
    </w:p>
  </w:endnote>
  <w:endnote w:type="continuationSeparator" w:id="0">
    <w:p w:rsidR="00A2084D" w:rsidRDefault="00A20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4D" w:rsidRDefault="00A2084D">
      <w:r>
        <w:separator/>
      </w:r>
    </w:p>
  </w:footnote>
  <w:footnote w:type="continuationSeparator" w:id="0">
    <w:p w:rsidR="00A2084D" w:rsidRDefault="00A20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CA71D38"/>
    <w:multiLevelType w:val="hybridMultilevel"/>
    <w:tmpl w:val="5636A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B22D7"/>
    <w:multiLevelType w:val="hybridMultilevel"/>
    <w:tmpl w:val="8E307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B2B50"/>
    <w:multiLevelType w:val="hybridMultilevel"/>
    <w:tmpl w:val="B98CDBAA"/>
    <w:lvl w:ilvl="0" w:tplc="8D0A42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F14FB"/>
    <w:multiLevelType w:val="hybridMultilevel"/>
    <w:tmpl w:val="DD164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B4AF6"/>
    <w:multiLevelType w:val="hybridMultilevel"/>
    <w:tmpl w:val="F794B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/>
  <w:documentProtection w:edit="forms" w:enforcement="1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5EBA"/>
    <w:rsid w:val="0000493D"/>
    <w:rsid w:val="000073F0"/>
    <w:rsid w:val="00014500"/>
    <w:rsid w:val="0001606D"/>
    <w:rsid w:val="00022366"/>
    <w:rsid w:val="00027C8C"/>
    <w:rsid w:val="00051A32"/>
    <w:rsid w:val="000605C5"/>
    <w:rsid w:val="00067FE7"/>
    <w:rsid w:val="00084CF6"/>
    <w:rsid w:val="00087492"/>
    <w:rsid w:val="00091369"/>
    <w:rsid w:val="000915C1"/>
    <w:rsid w:val="0009425A"/>
    <w:rsid w:val="0009721D"/>
    <w:rsid w:val="000A2CBE"/>
    <w:rsid w:val="000B1ABF"/>
    <w:rsid w:val="000D3C67"/>
    <w:rsid w:val="000D557A"/>
    <w:rsid w:val="000F586B"/>
    <w:rsid w:val="00103839"/>
    <w:rsid w:val="001101A2"/>
    <w:rsid w:val="0011407E"/>
    <w:rsid w:val="00116879"/>
    <w:rsid w:val="00131315"/>
    <w:rsid w:val="001315F5"/>
    <w:rsid w:val="00133CDA"/>
    <w:rsid w:val="00136B2B"/>
    <w:rsid w:val="00137052"/>
    <w:rsid w:val="001455AE"/>
    <w:rsid w:val="001524C7"/>
    <w:rsid w:val="00166894"/>
    <w:rsid w:val="00166E3F"/>
    <w:rsid w:val="0017257E"/>
    <w:rsid w:val="00182DAC"/>
    <w:rsid w:val="00183072"/>
    <w:rsid w:val="00183CC0"/>
    <w:rsid w:val="001974A3"/>
    <w:rsid w:val="001A502B"/>
    <w:rsid w:val="001A506B"/>
    <w:rsid w:val="001B73B1"/>
    <w:rsid w:val="001D0DA5"/>
    <w:rsid w:val="001D162A"/>
    <w:rsid w:val="001D3E6B"/>
    <w:rsid w:val="001F065E"/>
    <w:rsid w:val="001F4A57"/>
    <w:rsid w:val="001F78FC"/>
    <w:rsid w:val="002022A5"/>
    <w:rsid w:val="0020423A"/>
    <w:rsid w:val="00204B17"/>
    <w:rsid w:val="00204B90"/>
    <w:rsid w:val="00212C8B"/>
    <w:rsid w:val="00212D5B"/>
    <w:rsid w:val="002242FD"/>
    <w:rsid w:val="00225087"/>
    <w:rsid w:val="00230E42"/>
    <w:rsid w:val="002314C2"/>
    <w:rsid w:val="00233AB1"/>
    <w:rsid w:val="00240B1C"/>
    <w:rsid w:val="002415EA"/>
    <w:rsid w:val="00247075"/>
    <w:rsid w:val="002507D2"/>
    <w:rsid w:val="002527A1"/>
    <w:rsid w:val="00252A70"/>
    <w:rsid w:val="002530B9"/>
    <w:rsid w:val="00253859"/>
    <w:rsid w:val="00256DBA"/>
    <w:rsid w:val="0027636F"/>
    <w:rsid w:val="00276AF8"/>
    <w:rsid w:val="00282BAC"/>
    <w:rsid w:val="0028726A"/>
    <w:rsid w:val="0029109A"/>
    <w:rsid w:val="002942BD"/>
    <w:rsid w:val="002A0D8C"/>
    <w:rsid w:val="002A20B5"/>
    <w:rsid w:val="002A4E1A"/>
    <w:rsid w:val="002B22D3"/>
    <w:rsid w:val="002B417A"/>
    <w:rsid w:val="002C0556"/>
    <w:rsid w:val="002C3566"/>
    <w:rsid w:val="002D1335"/>
    <w:rsid w:val="002D1673"/>
    <w:rsid w:val="002D28EE"/>
    <w:rsid w:val="002D397C"/>
    <w:rsid w:val="002D75A5"/>
    <w:rsid w:val="002E2DB8"/>
    <w:rsid w:val="002E6FA5"/>
    <w:rsid w:val="0030533C"/>
    <w:rsid w:val="003274C0"/>
    <w:rsid w:val="00330D7C"/>
    <w:rsid w:val="0033106C"/>
    <w:rsid w:val="00334B98"/>
    <w:rsid w:val="00336545"/>
    <w:rsid w:val="003407A2"/>
    <w:rsid w:val="0034576D"/>
    <w:rsid w:val="00347266"/>
    <w:rsid w:val="003501AD"/>
    <w:rsid w:val="00357734"/>
    <w:rsid w:val="003644D5"/>
    <w:rsid w:val="00370EBD"/>
    <w:rsid w:val="00371EC9"/>
    <w:rsid w:val="00375218"/>
    <w:rsid w:val="00376E2A"/>
    <w:rsid w:val="003853FB"/>
    <w:rsid w:val="00386BE0"/>
    <w:rsid w:val="00392914"/>
    <w:rsid w:val="003A3D13"/>
    <w:rsid w:val="003B2CE2"/>
    <w:rsid w:val="003B6DFA"/>
    <w:rsid w:val="003E1A91"/>
    <w:rsid w:val="003E34D1"/>
    <w:rsid w:val="003E432F"/>
    <w:rsid w:val="003F1C5C"/>
    <w:rsid w:val="00400088"/>
    <w:rsid w:val="004007DD"/>
    <w:rsid w:val="0040134A"/>
    <w:rsid w:val="00437C08"/>
    <w:rsid w:val="00442369"/>
    <w:rsid w:val="00452781"/>
    <w:rsid w:val="00460B9B"/>
    <w:rsid w:val="00460F2E"/>
    <w:rsid w:val="00461B5F"/>
    <w:rsid w:val="00471C08"/>
    <w:rsid w:val="00475D48"/>
    <w:rsid w:val="00476BAC"/>
    <w:rsid w:val="00477B4F"/>
    <w:rsid w:val="00480717"/>
    <w:rsid w:val="004930BE"/>
    <w:rsid w:val="00495F7B"/>
    <w:rsid w:val="004A00EF"/>
    <w:rsid w:val="004A38DD"/>
    <w:rsid w:val="004B1639"/>
    <w:rsid w:val="004B2491"/>
    <w:rsid w:val="004B2A68"/>
    <w:rsid w:val="004B2BA9"/>
    <w:rsid w:val="004C01B8"/>
    <w:rsid w:val="004C3D81"/>
    <w:rsid w:val="004D021B"/>
    <w:rsid w:val="004D05D9"/>
    <w:rsid w:val="004D0BD2"/>
    <w:rsid w:val="004D7D9F"/>
    <w:rsid w:val="004E0449"/>
    <w:rsid w:val="004E5B92"/>
    <w:rsid w:val="004E65DC"/>
    <w:rsid w:val="0050081D"/>
    <w:rsid w:val="0051654B"/>
    <w:rsid w:val="0052606F"/>
    <w:rsid w:val="005278FD"/>
    <w:rsid w:val="005331AF"/>
    <w:rsid w:val="00533960"/>
    <w:rsid w:val="0053415D"/>
    <w:rsid w:val="005439B9"/>
    <w:rsid w:val="00544474"/>
    <w:rsid w:val="0055224E"/>
    <w:rsid w:val="00556547"/>
    <w:rsid w:val="0055769E"/>
    <w:rsid w:val="00557BE2"/>
    <w:rsid w:val="0056295A"/>
    <w:rsid w:val="00570066"/>
    <w:rsid w:val="00580635"/>
    <w:rsid w:val="005845FC"/>
    <w:rsid w:val="00584C51"/>
    <w:rsid w:val="005905BE"/>
    <w:rsid w:val="00590ACC"/>
    <w:rsid w:val="00591668"/>
    <w:rsid w:val="00594D5C"/>
    <w:rsid w:val="005A2D33"/>
    <w:rsid w:val="005A5ACD"/>
    <w:rsid w:val="005A71D8"/>
    <w:rsid w:val="005B0167"/>
    <w:rsid w:val="005B3808"/>
    <w:rsid w:val="005B52E8"/>
    <w:rsid w:val="005B7407"/>
    <w:rsid w:val="005C168C"/>
    <w:rsid w:val="005C5718"/>
    <w:rsid w:val="005D5A2F"/>
    <w:rsid w:val="005E1BCE"/>
    <w:rsid w:val="005F082B"/>
    <w:rsid w:val="005F11AE"/>
    <w:rsid w:val="005F37D5"/>
    <w:rsid w:val="0060073B"/>
    <w:rsid w:val="0060256C"/>
    <w:rsid w:val="00602D90"/>
    <w:rsid w:val="00606385"/>
    <w:rsid w:val="00607149"/>
    <w:rsid w:val="006078BE"/>
    <w:rsid w:val="00622AA9"/>
    <w:rsid w:val="00625E12"/>
    <w:rsid w:val="00636B50"/>
    <w:rsid w:val="006406C3"/>
    <w:rsid w:val="006450E5"/>
    <w:rsid w:val="0065159B"/>
    <w:rsid w:val="00652746"/>
    <w:rsid w:val="006528E0"/>
    <w:rsid w:val="006619B3"/>
    <w:rsid w:val="0066374B"/>
    <w:rsid w:val="00672C71"/>
    <w:rsid w:val="00674FDE"/>
    <w:rsid w:val="00676CD4"/>
    <w:rsid w:val="006829C5"/>
    <w:rsid w:val="00690BC8"/>
    <w:rsid w:val="0069414D"/>
    <w:rsid w:val="00696E4B"/>
    <w:rsid w:val="006A114B"/>
    <w:rsid w:val="006A1B44"/>
    <w:rsid w:val="006A3BEB"/>
    <w:rsid w:val="006A7668"/>
    <w:rsid w:val="006A7F06"/>
    <w:rsid w:val="006B2215"/>
    <w:rsid w:val="006B384E"/>
    <w:rsid w:val="006B396E"/>
    <w:rsid w:val="006B5A5F"/>
    <w:rsid w:val="006C6FD6"/>
    <w:rsid w:val="006D5559"/>
    <w:rsid w:val="006D752B"/>
    <w:rsid w:val="006E41C9"/>
    <w:rsid w:val="006E605A"/>
    <w:rsid w:val="006E6725"/>
    <w:rsid w:val="006F29DF"/>
    <w:rsid w:val="007048A7"/>
    <w:rsid w:val="007100CA"/>
    <w:rsid w:val="00713C56"/>
    <w:rsid w:val="00721188"/>
    <w:rsid w:val="00723614"/>
    <w:rsid w:val="007333D8"/>
    <w:rsid w:val="007428EC"/>
    <w:rsid w:val="00745449"/>
    <w:rsid w:val="00751697"/>
    <w:rsid w:val="00753422"/>
    <w:rsid w:val="00755FA8"/>
    <w:rsid w:val="00760A50"/>
    <w:rsid w:val="00763651"/>
    <w:rsid w:val="00765FB0"/>
    <w:rsid w:val="0076777A"/>
    <w:rsid w:val="007701D5"/>
    <w:rsid w:val="00774B22"/>
    <w:rsid w:val="007808E5"/>
    <w:rsid w:val="0078333B"/>
    <w:rsid w:val="007848CA"/>
    <w:rsid w:val="007A3FB4"/>
    <w:rsid w:val="007A528F"/>
    <w:rsid w:val="007A5B32"/>
    <w:rsid w:val="007B4C4F"/>
    <w:rsid w:val="007B746D"/>
    <w:rsid w:val="007C07FF"/>
    <w:rsid w:val="007C2B64"/>
    <w:rsid w:val="007D0A3C"/>
    <w:rsid w:val="007D22BB"/>
    <w:rsid w:val="007D439A"/>
    <w:rsid w:val="007D4766"/>
    <w:rsid w:val="007D7398"/>
    <w:rsid w:val="007E03F9"/>
    <w:rsid w:val="007E6871"/>
    <w:rsid w:val="007F08C6"/>
    <w:rsid w:val="007F0CD9"/>
    <w:rsid w:val="007F3C28"/>
    <w:rsid w:val="007F6E78"/>
    <w:rsid w:val="00802809"/>
    <w:rsid w:val="008068DF"/>
    <w:rsid w:val="00807679"/>
    <w:rsid w:val="0081309A"/>
    <w:rsid w:val="00814A1A"/>
    <w:rsid w:val="008340DD"/>
    <w:rsid w:val="00846A4C"/>
    <w:rsid w:val="00850DFD"/>
    <w:rsid w:val="00852133"/>
    <w:rsid w:val="00855042"/>
    <w:rsid w:val="00874986"/>
    <w:rsid w:val="00875F6D"/>
    <w:rsid w:val="008773F7"/>
    <w:rsid w:val="0088460B"/>
    <w:rsid w:val="00885DAC"/>
    <w:rsid w:val="00893BEA"/>
    <w:rsid w:val="00895F6C"/>
    <w:rsid w:val="008A7270"/>
    <w:rsid w:val="008B2022"/>
    <w:rsid w:val="008B549B"/>
    <w:rsid w:val="008D0409"/>
    <w:rsid w:val="008E3371"/>
    <w:rsid w:val="008F1B77"/>
    <w:rsid w:val="00903479"/>
    <w:rsid w:val="00911313"/>
    <w:rsid w:val="0091449D"/>
    <w:rsid w:val="009354FF"/>
    <w:rsid w:val="00942963"/>
    <w:rsid w:val="00943D70"/>
    <w:rsid w:val="00947DF9"/>
    <w:rsid w:val="00951B1D"/>
    <w:rsid w:val="009646A2"/>
    <w:rsid w:val="00966263"/>
    <w:rsid w:val="00975B49"/>
    <w:rsid w:val="00975E37"/>
    <w:rsid w:val="00976798"/>
    <w:rsid w:val="00977120"/>
    <w:rsid w:val="009828DB"/>
    <w:rsid w:val="00982E65"/>
    <w:rsid w:val="00985020"/>
    <w:rsid w:val="009869C9"/>
    <w:rsid w:val="00992AF5"/>
    <w:rsid w:val="00994F4E"/>
    <w:rsid w:val="00995A37"/>
    <w:rsid w:val="009A1CB9"/>
    <w:rsid w:val="009A2230"/>
    <w:rsid w:val="009A3FFA"/>
    <w:rsid w:val="009B10A1"/>
    <w:rsid w:val="009B276C"/>
    <w:rsid w:val="009B5639"/>
    <w:rsid w:val="009C1EB3"/>
    <w:rsid w:val="009C37B7"/>
    <w:rsid w:val="009C60ED"/>
    <w:rsid w:val="009D0917"/>
    <w:rsid w:val="009D202C"/>
    <w:rsid w:val="009D5C05"/>
    <w:rsid w:val="009E13F4"/>
    <w:rsid w:val="009F0738"/>
    <w:rsid w:val="009F215F"/>
    <w:rsid w:val="009F41A3"/>
    <w:rsid w:val="009F6100"/>
    <w:rsid w:val="00A115E2"/>
    <w:rsid w:val="00A12F1F"/>
    <w:rsid w:val="00A13F7D"/>
    <w:rsid w:val="00A173C5"/>
    <w:rsid w:val="00A17B1D"/>
    <w:rsid w:val="00A2084D"/>
    <w:rsid w:val="00A2525B"/>
    <w:rsid w:val="00A37E11"/>
    <w:rsid w:val="00A471ED"/>
    <w:rsid w:val="00A55DD3"/>
    <w:rsid w:val="00A568C6"/>
    <w:rsid w:val="00A92CD9"/>
    <w:rsid w:val="00A9734C"/>
    <w:rsid w:val="00AA192A"/>
    <w:rsid w:val="00AA3462"/>
    <w:rsid w:val="00AA74B0"/>
    <w:rsid w:val="00AB37F8"/>
    <w:rsid w:val="00AB47D0"/>
    <w:rsid w:val="00AB6B05"/>
    <w:rsid w:val="00AC0B4B"/>
    <w:rsid w:val="00AC21E4"/>
    <w:rsid w:val="00AC534E"/>
    <w:rsid w:val="00AE0454"/>
    <w:rsid w:val="00AE088E"/>
    <w:rsid w:val="00AF25C1"/>
    <w:rsid w:val="00AF3203"/>
    <w:rsid w:val="00AF4543"/>
    <w:rsid w:val="00B13954"/>
    <w:rsid w:val="00B14C02"/>
    <w:rsid w:val="00B15801"/>
    <w:rsid w:val="00B16130"/>
    <w:rsid w:val="00B238EB"/>
    <w:rsid w:val="00B25794"/>
    <w:rsid w:val="00B3291F"/>
    <w:rsid w:val="00B45FAB"/>
    <w:rsid w:val="00B464AD"/>
    <w:rsid w:val="00B56BDE"/>
    <w:rsid w:val="00B63F53"/>
    <w:rsid w:val="00B66F18"/>
    <w:rsid w:val="00B749E8"/>
    <w:rsid w:val="00B75597"/>
    <w:rsid w:val="00B906C9"/>
    <w:rsid w:val="00B95693"/>
    <w:rsid w:val="00B975DC"/>
    <w:rsid w:val="00BA3BA8"/>
    <w:rsid w:val="00BA6C8A"/>
    <w:rsid w:val="00BC5B84"/>
    <w:rsid w:val="00BC6571"/>
    <w:rsid w:val="00BD0B40"/>
    <w:rsid w:val="00BD1579"/>
    <w:rsid w:val="00BD3145"/>
    <w:rsid w:val="00C039AE"/>
    <w:rsid w:val="00C0794C"/>
    <w:rsid w:val="00C11E9E"/>
    <w:rsid w:val="00C1465E"/>
    <w:rsid w:val="00C14FA1"/>
    <w:rsid w:val="00C1613A"/>
    <w:rsid w:val="00C23B2C"/>
    <w:rsid w:val="00C26BDA"/>
    <w:rsid w:val="00C31341"/>
    <w:rsid w:val="00C42819"/>
    <w:rsid w:val="00C5056C"/>
    <w:rsid w:val="00C8531A"/>
    <w:rsid w:val="00C97DB0"/>
    <w:rsid w:val="00CA3A4E"/>
    <w:rsid w:val="00CA54A7"/>
    <w:rsid w:val="00CB4D79"/>
    <w:rsid w:val="00CC0168"/>
    <w:rsid w:val="00CC7CD8"/>
    <w:rsid w:val="00CE1812"/>
    <w:rsid w:val="00CE22AD"/>
    <w:rsid w:val="00CF0948"/>
    <w:rsid w:val="00D03C62"/>
    <w:rsid w:val="00D10050"/>
    <w:rsid w:val="00D42A36"/>
    <w:rsid w:val="00D4578C"/>
    <w:rsid w:val="00D47F6B"/>
    <w:rsid w:val="00D67573"/>
    <w:rsid w:val="00D7374D"/>
    <w:rsid w:val="00D769CA"/>
    <w:rsid w:val="00D81DCC"/>
    <w:rsid w:val="00D8286A"/>
    <w:rsid w:val="00D83C44"/>
    <w:rsid w:val="00D86184"/>
    <w:rsid w:val="00D93F49"/>
    <w:rsid w:val="00D942EC"/>
    <w:rsid w:val="00D96E45"/>
    <w:rsid w:val="00D97740"/>
    <w:rsid w:val="00D97A6A"/>
    <w:rsid w:val="00DA033A"/>
    <w:rsid w:val="00DB1DE9"/>
    <w:rsid w:val="00DB7069"/>
    <w:rsid w:val="00DC359A"/>
    <w:rsid w:val="00DC369A"/>
    <w:rsid w:val="00DC6DBB"/>
    <w:rsid w:val="00DC7BF1"/>
    <w:rsid w:val="00DD1DF3"/>
    <w:rsid w:val="00DE26B1"/>
    <w:rsid w:val="00DF5FE7"/>
    <w:rsid w:val="00DF69B2"/>
    <w:rsid w:val="00E04F08"/>
    <w:rsid w:val="00E057A5"/>
    <w:rsid w:val="00E11673"/>
    <w:rsid w:val="00E159F9"/>
    <w:rsid w:val="00E1652A"/>
    <w:rsid w:val="00E165C3"/>
    <w:rsid w:val="00E178D8"/>
    <w:rsid w:val="00E20293"/>
    <w:rsid w:val="00E24312"/>
    <w:rsid w:val="00E261AC"/>
    <w:rsid w:val="00E26E53"/>
    <w:rsid w:val="00E40C67"/>
    <w:rsid w:val="00E414E3"/>
    <w:rsid w:val="00E431B2"/>
    <w:rsid w:val="00E473B0"/>
    <w:rsid w:val="00E50D23"/>
    <w:rsid w:val="00E63C68"/>
    <w:rsid w:val="00E676BB"/>
    <w:rsid w:val="00E77C9C"/>
    <w:rsid w:val="00E81B6E"/>
    <w:rsid w:val="00E856C3"/>
    <w:rsid w:val="00E864B2"/>
    <w:rsid w:val="00E9030B"/>
    <w:rsid w:val="00E90B71"/>
    <w:rsid w:val="00E9151C"/>
    <w:rsid w:val="00E953EF"/>
    <w:rsid w:val="00EA1A4D"/>
    <w:rsid w:val="00EA7031"/>
    <w:rsid w:val="00EB29FA"/>
    <w:rsid w:val="00EC240D"/>
    <w:rsid w:val="00ED45D1"/>
    <w:rsid w:val="00ED753B"/>
    <w:rsid w:val="00EE14DE"/>
    <w:rsid w:val="00EE1B4C"/>
    <w:rsid w:val="00EF5EBA"/>
    <w:rsid w:val="00F10197"/>
    <w:rsid w:val="00F1767B"/>
    <w:rsid w:val="00F24B17"/>
    <w:rsid w:val="00F26700"/>
    <w:rsid w:val="00F35118"/>
    <w:rsid w:val="00F37DB3"/>
    <w:rsid w:val="00F440D4"/>
    <w:rsid w:val="00F4767C"/>
    <w:rsid w:val="00F54216"/>
    <w:rsid w:val="00F6328B"/>
    <w:rsid w:val="00F65C6F"/>
    <w:rsid w:val="00F661E6"/>
    <w:rsid w:val="00F665C3"/>
    <w:rsid w:val="00F72316"/>
    <w:rsid w:val="00F73C93"/>
    <w:rsid w:val="00F8694E"/>
    <w:rsid w:val="00F90160"/>
    <w:rsid w:val="00F922FB"/>
    <w:rsid w:val="00FA26A1"/>
    <w:rsid w:val="00FA2A29"/>
    <w:rsid w:val="00FB0509"/>
    <w:rsid w:val="00FB1594"/>
    <w:rsid w:val="00FB345F"/>
    <w:rsid w:val="00FB486B"/>
    <w:rsid w:val="00FD1705"/>
    <w:rsid w:val="00FD6395"/>
    <w:rsid w:val="00FE4277"/>
    <w:rsid w:val="00FF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5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basedOn w:val="DefaultParagraphFont"/>
    <w:rsid w:val="0066374B"/>
    <w:rPr>
      <w:color w:val="0000FF"/>
      <w:u w:val="single"/>
    </w:rPr>
  </w:style>
  <w:style w:type="paragraph" w:customStyle="1" w:styleId="Head">
    <w:name w:val="Head"/>
    <w:basedOn w:val="Normal"/>
    <w:rsid w:val="0066374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spacing w:before="0"/>
      <w:jc w:val="both"/>
      <w:textAlignment w:val="auto"/>
    </w:pPr>
    <w:rPr>
      <w:lang w:val="en-US" w:eastAsia="ja-JP"/>
    </w:rPr>
  </w:style>
  <w:style w:type="paragraph" w:customStyle="1" w:styleId="Infodoc">
    <w:name w:val="Infodoc"/>
    <w:basedOn w:val="Normal"/>
    <w:rsid w:val="0066374B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spacing w:before="0"/>
      <w:ind w:left="1418" w:hanging="1418"/>
      <w:jc w:val="both"/>
      <w:textAlignment w:val="auto"/>
    </w:pPr>
    <w:rPr>
      <w:lang w:val="en-US" w:eastAsia="ja-JP"/>
    </w:rPr>
  </w:style>
  <w:style w:type="paragraph" w:styleId="BodyText">
    <w:name w:val="Body Text"/>
    <w:basedOn w:val="Normal"/>
    <w:rsid w:val="005A2D33"/>
    <w:pPr>
      <w:widowControl w:val="0"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i/>
    </w:rPr>
  </w:style>
  <w:style w:type="paragraph" w:customStyle="1" w:styleId="toc10">
    <w:name w:val="toc1"/>
    <w:basedOn w:val="Normal"/>
    <w:rsid w:val="005A2D33"/>
    <w:pPr>
      <w:tabs>
        <w:tab w:val="clear" w:pos="794"/>
        <w:tab w:val="clear" w:pos="1191"/>
        <w:tab w:val="clear" w:pos="1588"/>
        <w:tab w:val="clear" w:pos="1985"/>
        <w:tab w:val="left" w:leader="dot" w:pos="8870"/>
        <w:tab w:val="right" w:pos="9634"/>
      </w:tabs>
      <w:spacing w:before="200"/>
      <w:ind w:left="792" w:hanging="792"/>
    </w:pPr>
    <w:rPr>
      <w:lang w:val="en-US" w:eastAsia="ja-JP"/>
    </w:rPr>
  </w:style>
  <w:style w:type="paragraph" w:customStyle="1" w:styleId="toc20">
    <w:name w:val="toc2"/>
    <w:basedOn w:val="Normal"/>
    <w:rsid w:val="005A2D33"/>
    <w:pPr>
      <w:tabs>
        <w:tab w:val="clear" w:pos="794"/>
        <w:tab w:val="clear" w:pos="1191"/>
        <w:tab w:val="clear" w:pos="1588"/>
        <w:tab w:val="clear" w:pos="1985"/>
        <w:tab w:val="left" w:leader="dot" w:pos="8870"/>
        <w:tab w:val="right" w:pos="9634"/>
      </w:tabs>
      <w:ind w:left="792" w:hanging="792"/>
    </w:pPr>
    <w:rPr>
      <w:lang w:val="en-US" w:eastAsia="ja-JP"/>
    </w:rPr>
  </w:style>
  <w:style w:type="paragraph" w:styleId="BodyText3">
    <w:name w:val="Body Text 3"/>
    <w:basedOn w:val="Normal"/>
    <w:rsid w:val="00751697"/>
    <w:pPr>
      <w:spacing w:after="120"/>
    </w:pPr>
    <w:rPr>
      <w:sz w:val="16"/>
      <w:szCs w:val="16"/>
    </w:rPr>
  </w:style>
  <w:style w:type="paragraph" w:customStyle="1" w:styleId="AnnexTitle">
    <w:name w:val="Annex_Title"/>
    <w:basedOn w:val="Normal"/>
    <w:next w:val="Normal"/>
    <w:rsid w:val="00751697"/>
    <w:pPr>
      <w:keepNext/>
      <w:keepLines/>
      <w:numPr>
        <w:ilvl w:val="12"/>
      </w:num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jc w:val="center"/>
      <w:textAlignment w:val="auto"/>
    </w:pPr>
    <w:rPr>
      <w:b/>
      <w:sz w:val="22"/>
    </w:rPr>
  </w:style>
  <w:style w:type="paragraph" w:customStyle="1" w:styleId="TableText0">
    <w:name w:val="Table_Text"/>
    <w:basedOn w:val="Normal"/>
    <w:rsid w:val="0075169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751697"/>
    <w:pPr>
      <w:tabs>
        <w:tab w:val="clear" w:pos="794"/>
        <w:tab w:val="clear" w:pos="1191"/>
        <w:tab w:val="clear" w:pos="1588"/>
        <w:tab w:val="clear" w:pos="1985"/>
      </w:tabs>
    </w:pPr>
    <w:rPr>
      <w:rFonts w:ascii="Tahoma" w:hAnsi="Tahoma" w:cs="Tahoma"/>
      <w:sz w:val="16"/>
      <w:szCs w:val="16"/>
      <w:lang w:val="en-US"/>
    </w:rPr>
  </w:style>
  <w:style w:type="paragraph" w:customStyle="1" w:styleId="Chaptertitle">
    <w:name w:val="Chapter_title"/>
    <w:basedOn w:val="Normal"/>
    <w:next w:val="Normal"/>
    <w:rsid w:val="0075169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70"/>
      <w:jc w:val="center"/>
    </w:pPr>
    <w:rPr>
      <w:rFonts w:ascii="CG Times" w:hAnsi="CG Times"/>
      <w:b/>
      <w:sz w:val="20"/>
    </w:rPr>
  </w:style>
  <w:style w:type="character" w:styleId="CommentReference">
    <w:name w:val="annotation reference"/>
    <w:basedOn w:val="DefaultParagraphFont"/>
    <w:semiHidden/>
    <w:rsid w:val="00FB1594"/>
    <w:rPr>
      <w:sz w:val="16"/>
      <w:szCs w:val="16"/>
    </w:rPr>
  </w:style>
  <w:style w:type="paragraph" w:styleId="CommentText">
    <w:name w:val="annotation text"/>
    <w:basedOn w:val="Normal"/>
    <w:semiHidden/>
    <w:rsid w:val="00FB1594"/>
    <w:rPr>
      <w:sz w:val="20"/>
    </w:rPr>
  </w:style>
  <w:style w:type="paragraph" w:styleId="CommentSubject">
    <w:name w:val="annotation subject"/>
    <w:basedOn w:val="CommentText"/>
    <w:next w:val="CommentText"/>
    <w:semiHidden/>
    <w:rsid w:val="00FB1594"/>
    <w:rPr>
      <w:b/>
      <w:bCs/>
    </w:rPr>
  </w:style>
  <w:style w:type="paragraph" w:styleId="DocumentMap">
    <w:name w:val="Document Map"/>
    <w:basedOn w:val="Normal"/>
    <w:semiHidden/>
    <w:rsid w:val="0060256C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F37D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mail@iec.ch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patent.statements@iso.org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mail@itu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sbdir@itu.i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0CF9B715D1D45A5EA8CE0FD4698AA" ma:contentTypeVersion="1" ma:contentTypeDescription="Create a new document." ma:contentTypeScope="" ma:versionID="fb8b1b559c210659d94dc3b097f939b5">
  <xsd:schema xmlns:xsd="http://www.w3.org/2001/XMLSchema" xmlns:xs="http://www.w3.org/2001/XMLSchema" xmlns:p="http://schemas.microsoft.com/office/2006/metadata/properties" xmlns:ns2="a13cdb56-ea9e-4289-a095-1ad30927d719" targetNamespace="http://schemas.microsoft.com/office/2006/metadata/properties" ma:root="true" ma:fieldsID="f98416661711b28d4419ec5b4ba8367b" ns2:_="">
    <xsd:import namespace="a13cdb56-ea9e-4289-a095-1ad30927d7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cdb56-ea9e-4289-a095-1ad30927d7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BFC9493-08D3-4947-8D6D-643FA0C7CA7F}"/>
</file>

<file path=customXml/itemProps2.xml><?xml version="1.0" encoding="utf-8"?>
<ds:datastoreItem xmlns:ds="http://schemas.openxmlformats.org/officeDocument/2006/customXml" ds:itemID="{55BA1AB6-819A-4DF7-A347-08A810B41A88}"/>
</file>

<file path=customXml/itemProps3.xml><?xml version="1.0" encoding="utf-8"?>
<ds:datastoreItem xmlns:ds="http://schemas.openxmlformats.org/officeDocument/2006/customXml" ds:itemID="{07DEA301-75EA-459F-AF1E-827822215A89}"/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</Template>
  <TotalTime>8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DOCUMENT</vt:lpstr>
    </vt:vector>
  </TitlesOfParts>
  <Manager>ITU-T</Manager>
  <Company>International Telecommunication Union (ITU)</Company>
  <LinksUpToDate>false</LinksUpToDate>
  <CharactersWithSpaces>6030</CharactersWithSpaces>
  <SharedDoc>false</SharedDoc>
  <HLinks>
    <vt:vector size="24" baseType="variant">
      <vt:variant>
        <vt:i4>7077952</vt:i4>
      </vt:variant>
      <vt:variant>
        <vt:i4>9</vt:i4>
      </vt:variant>
      <vt:variant>
        <vt:i4>0</vt:i4>
      </vt:variant>
      <vt:variant>
        <vt:i4>5</vt:i4>
      </vt:variant>
      <vt:variant>
        <vt:lpwstr>mailto:inmail@iec.ch</vt:lpwstr>
      </vt:variant>
      <vt:variant>
        <vt:lpwstr/>
      </vt:variant>
      <vt:variant>
        <vt:i4>5767219</vt:i4>
      </vt:variant>
      <vt:variant>
        <vt:i4>6</vt:i4>
      </vt:variant>
      <vt:variant>
        <vt:i4>0</vt:i4>
      </vt:variant>
      <vt:variant>
        <vt:i4>5</vt:i4>
      </vt:variant>
      <vt:variant>
        <vt:lpwstr>mailto:patent.statements@iso.org</vt:lpwstr>
      </vt:variant>
      <vt:variant>
        <vt:lpwstr/>
      </vt:variant>
      <vt:variant>
        <vt:i4>7340096</vt:i4>
      </vt:variant>
      <vt:variant>
        <vt:i4>3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DOCUMENT</dc:title>
  <dc:creator>ITU</dc:creator>
  <dc:description>TD 80  For: Geneva, 20-21 February 2007_x000d_Document date: _x000d_Saved by EL-44082 at 14:41:19 on 09.02.2007</dc:description>
  <cp:lastModifiedBy>Hooke</cp:lastModifiedBy>
  <cp:revision>3</cp:revision>
  <cp:lastPrinted>2007-03-13T21:47:00Z</cp:lastPrinted>
  <dcterms:created xsi:type="dcterms:W3CDTF">2011-03-11T19:48:00Z</dcterms:created>
  <dcterms:modified xsi:type="dcterms:W3CDTF">2011-03-11T19:55:00Z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80</vt:lpwstr>
  </property>
  <property fmtid="{D5CDD505-2E9C-101B-9397-08002B2CF9AE}" pid="3" name="Docdate">
    <vt:lpwstr/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Geneva, 20-21 February 2007</vt:lpwstr>
  </property>
  <property fmtid="{D5CDD505-2E9C-101B-9397-08002B2CF9AE}" pid="7" name="Docauthor">
    <vt:lpwstr/>
  </property>
  <property fmtid="{D5CDD505-2E9C-101B-9397-08002B2CF9AE}" pid="8" name="ContentTypeId">
    <vt:lpwstr>0x0101001710CF9B715D1D45A5EA8CE0FD4698AA</vt:lpwstr>
  </property>
</Properties>
</file>